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1A1A9" w14:textId="09CEA1CE" w:rsidR="00FE57D6" w:rsidRPr="00535EB3" w:rsidRDefault="00535EB3" w:rsidP="00DE0957">
      <w:pPr>
        <w:jc w:val="center"/>
        <w:rPr>
          <w:sz w:val="24"/>
          <w:szCs w:val="24"/>
        </w:rPr>
      </w:pPr>
      <w:r w:rsidRPr="00535EB3">
        <w:rPr>
          <w:rFonts w:hint="eastAsia"/>
          <w:sz w:val="24"/>
          <w:szCs w:val="24"/>
        </w:rPr>
        <w:t>苓北町地域プロジェクトマネージャー募集要項</w:t>
      </w:r>
    </w:p>
    <w:p w14:paraId="3B60120D" w14:textId="239AC28D" w:rsidR="00535EB3" w:rsidRPr="001B5C43" w:rsidRDefault="00535EB3">
      <w:pPr>
        <w:rPr>
          <w:b/>
          <w:bCs/>
          <w:sz w:val="22"/>
        </w:rPr>
      </w:pPr>
      <w:r w:rsidRPr="001B5C43">
        <w:rPr>
          <w:rFonts w:hint="eastAsia"/>
          <w:b/>
          <w:bCs/>
          <w:sz w:val="22"/>
        </w:rPr>
        <w:t>１．趣旨</w:t>
      </w:r>
    </w:p>
    <w:p w14:paraId="0326712B" w14:textId="09AAD24F" w:rsidR="00535EB3" w:rsidRDefault="00535EB3" w:rsidP="00DE0957">
      <w:pPr>
        <w:ind w:leftChars="100" w:left="210" w:firstLineChars="100" w:firstLine="220"/>
        <w:rPr>
          <w:sz w:val="22"/>
        </w:rPr>
      </w:pPr>
      <w:r w:rsidRPr="00535EB3">
        <w:rPr>
          <w:rFonts w:hint="eastAsia"/>
          <w:sz w:val="22"/>
        </w:rPr>
        <w:t>苓北町は、熊本県の南西部に点在する天草諸島のうち、最も大きな島である天草下島の北西端に位置し、</w:t>
      </w:r>
      <w:r>
        <w:rPr>
          <w:rFonts w:hint="eastAsia"/>
          <w:sz w:val="22"/>
        </w:rPr>
        <w:t>西は夕陽の景勝地である天草灘をのぞみ、北は千々岩灘に面した美しい海に囲まれた町で、主要産業は農業と水産業であるが、各産業とも事業規模が零細で従事者の高齢化や担い手不足など厳しい状況となっています。</w:t>
      </w:r>
    </w:p>
    <w:p w14:paraId="7952D419" w14:textId="0511733A" w:rsidR="00535EB3" w:rsidRDefault="00535EB3" w:rsidP="00DE0957">
      <w:pPr>
        <w:ind w:left="220" w:hangingChars="100" w:hanging="220"/>
        <w:rPr>
          <w:sz w:val="22"/>
        </w:rPr>
      </w:pPr>
      <w:r>
        <w:rPr>
          <w:rFonts w:hint="eastAsia"/>
          <w:sz w:val="22"/>
        </w:rPr>
        <w:t xml:space="preserve">　</w:t>
      </w:r>
      <w:r w:rsidR="00DE0957">
        <w:rPr>
          <w:rFonts w:hint="eastAsia"/>
          <w:sz w:val="22"/>
        </w:rPr>
        <w:t xml:space="preserve">　</w:t>
      </w:r>
      <w:r>
        <w:rPr>
          <w:rFonts w:hint="eastAsia"/>
          <w:sz w:val="22"/>
        </w:rPr>
        <w:t>このため、これらの地域課題の解決に向け、安定した雇用環境と給与水準を確保し、地域の産業維持と発展を支援するため、その母体として「特定地域づくり事業協同組合」の設立など、事業推進を支える人材を</w:t>
      </w:r>
      <w:r w:rsidR="00DE0957">
        <w:rPr>
          <w:rFonts w:hint="eastAsia"/>
          <w:sz w:val="22"/>
        </w:rPr>
        <w:t>発掘・確保・育成しながら、地域の活性化を目指しています。そこで、総務省の地域プロジェクトマネージャー制度を活用し、様々な分野にまたがる事業者や行政などの関係機関との間で適切な調整を行う橋渡し役となる現場責任者として、地域プロジェクトマネージャーを募集します。</w:t>
      </w:r>
    </w:p>
    <w:p w14:paraId="3B1CE1AB" w14:textId="5E0A2414" w:rsidR="00DE0957" w:rsidRDefault="00DE0957">
      <w:pPr>
        <w:rPr>
          <w:sz w:val="22"/>
        </w:rPr>
      </w:pPr>
    </w:p>
    <w:p w14:paraId="4616EDA1" w14:textId="1B1F7BE9" w:rsidR="00DE0957" w:rsidRPr="001B5C43" w:rsidRDefault="00DE0957">
      <w:pPr>
        <w:rPr>
          <w:b/>
          <w:bCs/>
          <w:sz w:val="22"/>
        </w:rPr>
      </w:pPr>
      <w:r w:rsidRPr="001B5C43">
        <w:rPr>
          <w:rFonts w:hint="eastAsia"/>
          <w:b/>
          <w:bCs/>
          <w:sz w:val="22"/>
        </w:rPr>
        <w:t>２．募集人員</w:t>
      </w:r>
    </w:p>
    <w:p w14:paraId="21E1683F" w14:textId="66815C09" w:rsidR="00DE0957" w:rsidRDefault="00DE0957">
      <w:pPr>
        <w:rPr>
          <w:sz w:val="22"/>
        </w:rPr>
      </w:pPr>
      <w:r>
        <w:rPr>
          <w:rFonts w:hint="eastAsia"/>
          <w:sz w:val="22"/>
        </w:rPr>
        <w:t xml:space="preserve">　　　地域プロジェクトマネージャー　１名</w:t>
      </w:r>
    </w:p>
    <w:p w14:paraId="4B19ABD9" w14:textId="32E27102" w:rsidR="00DE0957" w:rsidRDefault="00DE0957">
      <w:pPr>
        <w:rPr>
          <w:sz w:val="22"/>
        </w:rPr>
      </w:pPr>
    </w:p>
    <w:p w14:paraId="09B81305" w14:textId="0E04339B" w:rsidR="008D266C" w:rsidRPr="001B5C43" w:rsidRDefault="00B924E1">
      <w:pPr>
        <w:rPr>
          <w:b/>
          <w:bCs/>
          <w:sz w:val="22"/>
        </w:rPr>
      </w:pPr>
      <w:r>
        <w:rPr>
          <w:rFonts w:hint="eastAsia"/>
          <w:b/>
          <w:bCs/>
          <w:sz w:val="22"/>
        </w:rPr>
        <w:t>３</w:t>
      </w:r>
      <w:r w:rsidR="008D266C" w:rsidRPr="001B5C43">
        <w:rPr>
          <w:rFonts w:hint="eastAsia"/>
          <w:b/>
          <w:bCs/>
          <w:sz w:val="22"/>
        </w:rPr>
        <w:t>．主な役割（組織として</w:t>
      </w:r>
      <w:r w:rsidR="001B5C43">
        <w:rPr>
          <w:rFonts w:hint="eastAsia"/>
          <w:b/>
          <w:bCs/>
          <w:sz w:val="22"/>
        </w:rPr>
        <w:t>）</w:t>
      </w:r>
    </w:p>
    <w:p w14:paraId="6AC186A2" w14:textId="0F125195" w:rsidR="00B370D5" w:rsidRDefault="00CF4652" w:rsidP="00B924E1">
      <w:pPr>
        <w:ind w:firstLineChars="100" w:firstLine="220"/>
        <w:rPr>
          <w:sz w:val="22"/>
        </w:rPr>
      </w:pPr>
      <w:r>
        <w:rPr>
          <w:rFonts w:hint="eastAsia"/>
          <w:sz w:val="22"/>
        </w:rPr>
        <w:t>（１）特定地域づくり事業協同組合</w:t>
      </w:r>
      <w:r w:rsidR="00B924E1">
        <w:rPr>
          <w:rFonts w:hint="eastAsia"/>
          <w:sz w:val="22"/>
        </w:rPr>
        <w:t>の設立支援業務</w:t>
      </w:r>
    </w:p>
    <w:p w14:paraId="413B1064" w14:textId="4746308E" w:rsidR="00CF4652" w:rsidRDefault="001B5C43" w:rsidP="00F9351C">
      <w:pPr>
        <w:ind w:firstLineChars="100" w:firstLine="220"/>
        <w:rPr>
          <w:sz w:val="22"/>
        </w:rPr>
      </w:pPr>
      <w:r>
        <w:rPr>
          <w:rFonts w:hint="eastAsia"/>
          <w:sz w:val="22"/>
        </w:rPr>
        <w:t>（２）産業振興のためのプロジェクト立案とその実践</w:t>
      </w:r>
    </w:p>
    <w:p w14:paraId="24EC0064" w14:textId="1B65FD70" w:rsidR="00B370D5" w:rsidRDefault="001B5C43" w:rsidP="00F9351C">
      <w:pPr>
        <w:ind w:leftChars="300" w:left="850" w:hangingChars="100" w:hanging="220"/>
        <w:rPr>
          <w:sz w:val="22"/>
        </w:rPr>
      </w:pPr>
      <w:r>
        <w:rPr>
          <w:rFonts w:hint="eastAsia"/>
          <w:sz w:val="22"/>
        </w:rPr>
        <w:t>①</w:t>
      </w:r>
      <w:r w:rsidR="00C5469B">
        <w:rPr>
          <w:rFonts w:hint="eastAsia"/>
          <w:sz w:val="22"/>
        </w:rPr>
        <w:t xml:space="preserve">　</w:t>
      </w:r>
      <w:r>
        <w:rPr>
          <w:rFonts w:hint="eastAsia"/>
          <w:sz w:val="22"/>
        </w:rPr>
        <w:t>自律し、持続可能な取組みを可能にするための新たなビジネスプランの創出とその実</w:t>
      </w:r>
      <w:r w:rsidR="00B370D5">
        <w:rPr>
          <w:rFonts w:hint="eastAsia"/>
          <w:sz w:val="22"/>
        </w:rPr>
        <w:t>践</w:t>
      </w:r>
    </w:p>
    <w:p w14:paraId="0F6A29A6" w14:textId="32B87A4B" w:rsidR="001B5C43" w:rsidRDefault="001B5C43" w:rsidP="00F9351C">
      <w:pPr>
        <w:ind w:leftChars="300" w:left="850" w:hangingChars="100" w:hanging="220"/>
        <w:rPr>
          <w:sz w:val="22"/>
        </w:rPr>
      </w:pPr>
      <w:r>
        <w:rPr>
          <w:rFonts w:hint="eastAsia"/>
          <w:sz w:val="22"/>
        </w:rPr>
        <w:t>②</w:t>
      </w:r>
      <w:r w:rsidR="00C5469B">
        <w:rPr>
          <w:rFonts w:hint="eastAsia"/>
          <w:sz w:val="22"/>
        </w:rPr>
        <w:t xml:space="preserve">　</w:t>
      </w:r>
      <w:r>
        <w:rPr>
          <w:rFonts w:hint="eastAsia"/>
          <w:sz w:val="22"/>
        </w:rPr>
        <w:t>ＲＰＤＣＡサイクル（調査・計画・実行・評価・改善）実践を通した組織力発揮とスピード感の向上実現</w:t>
      </w:r>
    </w:p>
    <w:p w14:paraId="2D70BF0B" w14:textId="11E2F558" w:rsidR="001B5C43" w:rsidRDefault="001B5C43" w:rsidP="00F9351C">
      <w:pPr>
        <w:ind w:firstLineChars="100" w:firstLine="220"/>
        <w:rPr>
          <w:sz w:val="22"/>
        </w:rPr>
      </w:pPr>
      <w:r>
        <w:rPr>
          <w:rFonts w:hint="eastAsia"/>
          <w:sz w:val="22"/>
        </w:rPr>
        <w:t>（３）産業振興を通じた地域・まちづくり促進</w:t>
      </w:r>
    </w:p>
    <w:p w14:paraId="4AEADBE7" w14:textId="53147282" w:rsidR="001B5C43" w:rsidRDefault="001B5C43" w:rsidP="00216C59">
      <w:pPr>
        <w:ind w:leftChars="300" w:left="630" w:firstLineChars="100" w:firstLine="220"/>
        <w:rPr>
          <w:sz w:val="22"/>
        </w:rPr>
      </w:pPr>
      <w:r>
        <w:rPr>
          <w:rFonts w:hint="eastAsia"/>
          <w:sz w:val="22"/>
        </w:rPr>
        <w:t>地域産業（農林水産、商工業等）</w:t>
      </w:r>
      <w:r w:rsidR="00390551">
        <w:rPr>
          <w:rFonts w:hint="eastAsia"/>
          <w:sz w:val="22"/>
        </w:rPr>
        <w:t>の</w:t>
      </w:r>
      <w:r>
        <w:rPr>
          <w:rFonts w:hint="eastAsia"/>
          <w:sz w:val="22"/>
        </w:rPr>
        <w:t>連携</w:t>
      </w:r>
      <w:r w:rsidR="00390551">
        <w:rPr>
          <w:rFonts w:hint="eastAsia"/>
          <w:sz w:val="22"/>
        </w:rPr>
        <w:t>を通じた</w:t>
      </w:r>
      <w:r>
        <w:rPr>
          <w:rFonts w:hint="eastAsia"/>
          <w:sz w:val="22"/>
        </w:rPr>
        <w:t>商品開発・販路開拓支援</w:t>
      </w:r>
      <w:r w:rsidR="00390551">
        <w:rPr>
          <w:rFonts w:hint="eastAsia"/>
          <w:sz w:val="22"/>
        </w:rPr>
        <w:t>による</w:t>
      </w:r>
      <w:r>
        <w:rPr>
          <w:rFonts w:hint="eastAsia"/>
          <w:sz w:val="22"/>
        </w:rPr>
        <w:t>物産振興促進による地域づくり（まちづくり）の助言・実践</w:t>
      </w:r>
    </w:p>
    <w:p w14:paraId="1904409F" w14:textId="532FD7F2" w:rsidR="001B5C43" w:rsidRDefault="001B5C43">
      <w:pPr>
        <w:rPr>
          <w:sz w:val="22"/>
        </w:rPr>
      </w:pPr>
    </w:p>
    <w:p w14:paraId="6D7C43FD" w14:textId="347C180D" w:rsidR="001B5C43" w:rsidRPr="00494183" w:rsidRDefault="00494183">
      <w:pPr>
        <w:rPr>
          <w:b/>
          <w:bCs/>
          <w:sz w:val="22"/>
        </w:rPr>
      </w:pPr>
      <w:r w:rsidRPr="00494183">
        <w:rPr>
          <w:rFonts w:hint="eastAsia"/>
          <w:b/>
          <w:bCs/>
          <w:sz w:val="22"/>
        </w:rPr>
        <w:t>４</w:t>
      </w:r>
      <w:r w:rsidR="001B5C43" w:rsidRPr="00494183">
        <w:rPr>
          <w:rFonts w:hint="eastAsia"/>
          <w:b/>
          <w:bCs/>
          <w:sz w:val="22"/>
        </w:rPr>
        <w:t>．主な業務（プロジェクトマネージャーとして）</w:t>
      </w:r>
    </w:p>
    <w:p w14:paraId="0D152181" w14:textId="17FE397F" w:rsidR="00B370D5" w:rsidRDefault="00B370D5" w:rsidP="00F9351C">
      <w:pPr>
        <w:ind w:firstLineChars="200" w:firstLine="440"/>
        <w:rPr>
          <w:sz w:val="22"/>
        </w:rPr>
      </w:pPr>
      <w:r>
        <w:rPr>
          <w:rFonts w:hint="eastAsia"/>
          <w:sz w:val="22"/>
        </w:rPr>
        <w:t>組織全体を統括するプロジェクトマネジメント業務</w:t>
      </w:r>
    </w:p>
    <w:p w14:paraId="0EF06FCB" w14:textId="71AB00B4" w:rsidR="00B370D5" w:rsidRDefault="00B370D5" w:rsidP="00F9351C">
      <w:pPr>
        <w:ind w:firstLineChars="100" w:firstLine="220"/>
        <w:rPr>
          <w:sz w:val="22"/>
        </w:rPr>
      </w:pPr>
      <w:r>
        <w:rPr>
          <w:rFonts w:hint="eastAsia"/>
          <w:sz w:val="22"/>
        </w:rPr>
        <w:t>（１）業務内容</w:t>
      </w:r>
    </w:p>
    <w:p w14:paraId="4846EAE8" w14:textId="601B359B" w:rsidR="00B370D5" w:rsidRDefault="00B370D5" w:rsidP="00F9351C">
      <w:pPr>
        <w:ind w:leftChars="300" w:left="850" w:hangingChars="100" w:hanging="220"/>
        <w:rPr>
          <w:sz w:val="22"/>
        </w:rPr>
      </w:pPr>
      <w:r>
        <w:rPr>
          <w:rFonts w:hint="eastAsia"/>
          <w:sz w:val="22"/>
        </w:rPr>
        <w:t>①</w:t>
      </w:r>
      <w:r w:rsidR="00C5469B">
        <w:rPr>
          <w:rFonts w:hint="eastAsia"/>
          <w:sz w:val="22"/>
        </w:rPr>
        <w:t xml:space="preserve">　</w:t>
      </w:r>
      <w:r>
        <w:rPr>
          <w:rFonts w:hint="eastAsia"/>
          <w:sz w:val="22"/>
        </w:rPr>
        <w:t>町との連携の元、メンバーのマネジメント</w:t>
      </w:r>
      <w:r w:rsidR="00F9351C">
        <w:rPr>
          <w:rFonts w:hint="eastAsia"/>
          <w:sz w:val="22"/>
        </w:rPr>
        <w:t>と組織としての予算実績管理及び施策検討を行い、既存事業の目標達成に貢献する。</w:t>
      </w:r>
    </w:p>
    <w:p w14:paraId="6BDE367B" w14:textId="0EE45753" w:rsidR="00F9351C" w:rsidRDefault="00F9351C" w:rsidP="00F9351C">
      <w:pPr>
        <w:ind w:leftChars="300" w:left="850" w:hangingChars="100" w:hanging="220"/>
        <w:rPr>
          <w:sz w:val="22"/>
        </w:rPr>
      </w:pPr>
      <w:r>
        <w:rPr>
          <w:rFonts w:hint="eastAsia"/>
          <w:sz w:val="22"/>
        </w:rPr>
        <w:t>②</w:t>
      </w:r>
      <w:r w:rsidR="00C5469B">
        <w:rPr>
          <w:rFonts w:hint="eastAsia"/>
          <w:sz w:val="22"/>
        </w:rPr>
        <w:t xml:space="preserve">　</w:t>
      </w:r>
      <w:r>
        <w:rPr>
          <w:rFonts w:hint="eastAsia"/>
          <w:sz w:val="22"/>
        </w:rPr>
        <w:t>新規事業において、事業計画策定、予算実績管理、体制構築などを行うとともに、新規事業の立ち上げと成長を実現する。</w:t>
      </w:r>
    </w:p>
    <w:p w14:paraId="235D4AF5" w14:textId="68F6C0B9" w:rsidR="00F9351C" w:rsidRDefault="00F9351C" w:rsidP="00F9351C">
      <w:pPr>
        <w:ind w:firstLineChars="300" w:firstLine="660"/>
        <w:rPr>
          <w:sz w:val="22"/>
        </w:rPr>
      </w:pPr>
      <w:r>
        <w:rPr>
          <w:rFonts w:hint="eastAsia"/>
          <w:sz w:val="22"/>
        </w:rPr>
        <w:t>③</w:t>
      </w:r>
      <w:r w:rsidR="00C5469B">
        <w:rPr>
          <w:rFonts w:hint="eastAsia"/>
          <w:sz w:val="22"/>
        </w:rPr>
        <w:t xml:space="preserve">　</w:t>
      </w:r>
      <w:r>
        <w:rPr>
          <w:rFonts w:hint="eastAsia"/>
          <w:sz w:val="22"/>
        </w:rPr>
        <w:t>組織として、広報・プロモーションを企画・統括し、町との連携を実施する。</w:t>
      </w:r>
    </w:p>
    <w:p w14:paraId="33765022" w14:textId="1EDD073C" w:rsidR="00C5469B" w:rsidRDefault="00C5469B" w:rsidP="00F9351C">
      <w:pPr>
        <w:ind w:firstLineChars="300" w:firstLine="660"/>
        <w:rPr>
          <w:sz w:val="22"/>
        </w:rPr>
      </w:pPr>
      <w:r>
        <w:rPr>
          <w:rFonts w:hint="eastAsia"/>
          <w:sz w:val="22"/>
        </w:rPr>
        <w:t>④　その他、地域課題の解決に関するもので、特に町長が必要と認めた活動</w:t>
      </w:r>
    </w:p>
    <w:p w14:paraId="3037973F" w14:textId="10EBAF2B" w:rsidR="00F9351C" w:rsidRDefault="00F9351C" w:rsidP="00F9351C">
      <w:pPr>
        <w:ind w:firstLineChars="100" w:firstLine="220"/>
        <w:rPr>
          <w:sz w:val="22"/>
        </w:rPr>
      </w:pPr>
      <w:r>
        <w:rPr>
          <w:rFonts w:hint="eastAsia"/>
          <w:sz w:val="22"/>
        </w:rPr>
        <w:t>（２）求めるスキル</w:t>
      </w:r>
    </w:p>
    <w:p w14:paraId="42CDEBE9" w14:textId="5D4C748A" w:rsidR="00F9351C" w:rsidRDefault="00F9351C" w:rsidP="00F9351C">
      <w:pPr>
        <w:ind w:firstLineChars="300" w:firstLine="660"/>
        <w:rPr>
          <w:sz w:val="22"/>
        </w:rPr>
      </w:pPr>
      <w:r>
        <w:rPr>
          <w:rFonts w:hint="eastAsia"/>
          <w:sz w:val="22"/>
        </w:rPr>
        <w:t>①</w:t>
      </w:r>
      <w:r w:rsidR="00C5469B">
        <w:rPr>
          <w:rFonts w:hint="eastAsia"/>
          <w:sz w:val="22"/>
        </w:rPr>
        <w:t xml:space="preserve">　</w:t>
      </w:r>
      <w:r>
        <w:rPr>
          <w:rFonts w:hint="eastAsia"/>
          <w:sz w:val="22"/>
        </w:rPr>
        <w:t>複数人のチームメンバーのマネジメント経験</w:t>
      </w:r>
    </w:p>
    <w:p w14:paraId="6DD15060" w14:textId="206B4D6F" w:rsidR="00F9351C" w:rsidRDefault="00F9351C" w:rsidP="00F9351C">
      <w:pPr>
        <w:ind w:firstLineChars="300" w:firstLine="660"/>
        <w:rPr>
          <w:sz w:val="22"/>
        </w:rPr>
      </w:pPr>
      <w:r>
        <w:rPr>
          <w:rFonts w:hint="eastAsia"/>
          <w:sz w:val="22"/>
        </w:rPr>
        <w:lastRenderedPageBreak/>
        <w:t>②</w:t>
      </w:r>
      <w:r w:rsidR="00C5469B">
        <w:rPr>
          <w:rFonts w:hint="eastAsia"/>
          <w:sz w:val="22"/>
        </w:rPr>
        <w:t xml:space="preserve">　</w:t>
      </w:r>
      <w:r>
        <w:rPr>
          <w:rFonts w:hint="eastAsia"/>
          <w:sz w:val="22"/>
        </w:rPr>
        <w:t>事業（プロジェクト）立ち上げ経験（事業計画策定、予算実績管理）</w:t>
      </w:r>
    </w:p>
    <w:p w14:paraId="541A0F20" w14:textId="26EDCACB" w:rsidR="006C4A2C" w:rsidRDefault="006C4A2C" w:rsidP="00F9351C">
      <w:pPr>
        <w:ind w:firstLineChars="300" w:firstLine="660"/>
        <w:rPr>
          <w:sz w:val="22"/>
        </w:rPr>
      </w:pPr>
      <w:r>
        <w:rPr>
          <w:rFonts w:hint="eastAsia"/>
          <w:sz w:val="22"/>
        </w:rPr>
        <w:t>③　コミュニケーション力</w:t>
      </w:r>
    </w:p>
    <w:p w14:paraId="0B89A651" w14:textId="461B07A1" w:rsidR="006C4A2C" w:rsidRDefault="006C4A2C" w:rsidP="00F9351C">
      <w:pPr>
        <w:ind w:firstLineChars="300" w:firstLine="660"/>
        <w:rPr>
          <w:sz w:val="22"/>
        </w:rPr>
      </w:pPr>
      <w:r>
        <w:rPr>
          <w:rFonts w:hint="eastAsia"/>
          <w:sz w:val="22"/>
        </w:rPr>
        <w:t>④　基本的なＰＣ操作が可能な方</w:t>
      </w:r>
    </w:p>
    <w:p w14:paraId="16007392" w14:textId="27C92633" w:rsidR="006C4A2C" w:rsidRDefault="006C4A2C" w:rsidP="006C4A2C">
      <w:pPr>
        <w:ind w:firstLineChars="100" w:firstLine="220"/>
        <w:rPr>
          <w:sz w:val="22"/>
        </w:rPr>
      </w:pPr>
      <w:r>
        <w:rPr>
          <w:rFonts w:hint="eastAsia"/>
          <w:sz w:val="22"/>
        </w:rPr>
        <w:t>（３）求める人物像</w:t>
      </w:r>
    </w:p>
    <w:p w14:paraId="227D6BDC" w14:textId="7732D86C" w:rsidR="007E47B5" w:rsidRDefault="006C4A2C" w:rsidP="00F9351C">
      <w:pPr>
        <w:ind w:firstLineChars="300" w:firstLine="660"/>
        <w:rPr>
          <w:sz w:val="22"/>
        </w:rPr>
      </w:pPr>
      <w:r>
        <w:rPr>
          <w:rFonts w:hint="eastAsia"/>
          <w:sz w:val="22"/>
        </w:rPr>
        <w:t>①</w:t>
      </w:r>
      <w:r w:rsidR="007E47B5">
        <w:rPr>
          <w:rFonts w:hint="eastAsia"/>
          <w:sz w:val="22"/>
        </w:rPr>
        <w:t xml:space="preserve">　プロジェクト及びマネジメントの推進に意欲と情熱があり、地域になじむ意思が</w:t>
      </w:r>
    </w:p>
    <w:p w14:paraId="10154DC1" w14:textId="4F865D7C" w:rsidR="007E47B5" w:rsidRDefault="007E47B5" w:rsidP="00F9351C">
      <w:pPr>
        <w:ind w:firstLineChars="300" w:firstLine="660"/>
        <w:rPr>
          <w:sz w:val="22"/>
        </w:rPr>
      </w:pPr>
      <w:r>
        <w:rPr>
          <w:rFonts w:hint="eastAsia"/>
          <w:sz w:val="22"/>
        </w:rPr>
        <w:t xml:space="preserve">　ある方。外部専門人材と内部人材の橋渡しが</w:t>
      </w:r>
      <w:r w:rsidR="00184B01">
        <w:rPr>
          <w:rFonts w:hint="eastAsia"/>
          <w:sz w:val="22"/>
        </w:rPr>
        <w:t>できるブリッジ人材</w:t>
      </w:r>
    </w:p>
    <w:p w14:paraId="641B9073" w14:textId="7E2FF744" w:rsidR="00F9351C" w:rsidRDefault="006C4A2C" w:rsidP="00F9351C">
      <w:pPr>
        <w:ind w:firstLineChars="300" w:firstLine="660"/>
        <w:rPr>
          <w:sz w:val="22"/>
        </w:rPr>
      </w:pPr>
      <w:r>
        <w:rPr>
          <w:rFonts w:hint="eastAsia"/>
          <w:sz w:val="22"/>
        </w:rPr>
        <w:t>②</w:t>
      </w:r>
      <w:r w:rsidR="00C5469B">
        <w:rPr>
          <w:rFonts w:hint="eastAsia"/>
          <w:sz w:val="22"/>
        </w:rPr>
        <w:t xml:space="preserve">　</w:t>
      </w:r>
      <w:r w:rsidR="002A547A">
        <w:rPr>
          <w:rFonts w:hint="eastAsia"/>
          <w:sz w:val="22"/>
        </w:rPr>
        <w:t>地域コミュニティにおける地域住民や事業所、地域おこし協力隊等をはじめとし</w:t>
      </w:r>
    </w:p>
    <w:p w14:paraId="61BDDE64" w14:textId="70BD46CB" w:rsidR="002A547A" w:rsidRDefault="002A547A" w:rsidP="00F9351C">
      <w:pPr>
        <w:ind w:firstLineChars="300" w:firstLine="660"/>
        <w:rPr>
          <w:sz w:val="22"/>
        </w:rPr>
      </w:pPr>
      <w:r>
        <w:rPr>
          <w:rFonts w:hint="eastAsia"/>
          <w:sz w:val="22"/>
        </w:rPr>
        <w:t xml:space="preserve">　た多様な関係者とのコミュニケーションを円滑に行える方</w:t>
      </w:r>
    </w:p>
    <w:p w14:paraId="3D49FD90" w14:textId="2244B153" w:rsidR="002A547A" w:rsidRDefault="006C4A2C" w:rsidP="00F9351C">
      <w:pPr>
        <w:ind w:firstLineChars="300" w:firstLine="660"/>
        <w:rPr>
          <w:sz w:val="22"/>
        </w:rPr>
      </w:pPr>
      <w:r>
        <w:rPr>
          <w:rFonts w:hint="eastAsia"/>
          <w:sz w:val="22"/>
        </w:rPr>
        <w:t>③</w:t>
      </w:r>
      <w:r w:rsidR="002A547A">
        <w:rPr>
          <w:rFonts w:hint="eastAsia"/>
          <w:sz w:val="22"/>
        </w:rPr>
        <w:t xml:space="preserve">　苓北町の実情をよく理解し、農林水産業分野に明るくこれまでの経験を活かし関</w:t>
      </w:r>
    </w:p>
    <w:p w14:paraId="6D56B759" w14:textId="2851D767" w:rsidR="002A547A" w:rsidRDefault="002A547A" w:rsidP="00F9351C">
      <w:pPr>
        <w:ind w:firstLineChars="300" w:firstLine="660"/>
        <w:rPr>
          <w:sz w:val="22"/>
        </w:rPr>
      </w:pPr>
      <w:r>
        <w:rPr>
          <w:rFonts w:hint="eastAsia"/>
          <w:sz w:val="22"/>
        </w:rPr>
        <w:t xml:space="preserve">　係人口の創出に意欲のある方</w:t>
      </w:r>
    </w:p>
    <w:p w14:paraId="5213CC03" w14:textId="524D6156" w:rsidR="00184B01" w:rsidRDefault="006C4A2C" w:rsidP="00F9351C">
      <w:pPr>
        <w:ind w:firstLineChars="300" w:firstLine="660"/>
        <w:rPr>
          <w:sz w:val="22"/>
        </w:rPr>
      </w:pPr>
      <w:r>
        <w:rPr>
          <w:rFonts w:hint="eastAsia"/>
          <w:sz w:val="22"/>
        </w:rPr>
        <w:t>④</w:t>
      </w:r>
      <w:r w:rsidR="00184B01">
        <w:rPr>
          <w:rFonts w:hint="eastAsia"/>
          <w:sz w:val="22"/>
        </w:rPr>
        <w:t xml:space="preserve">　地域課題の一助となる知識や技術の導入検討のため、民間企業の展開するサービ</w:t>
      </w:r>
    </w:p>
    <w:p w14:paraId="04F2C3C0" w14:textId="66C1556B" w:rsidR="00184B01" w:rsidRDefault="00184B01" w:rsidP="00F9351C">
      <w:pPr>
        <w:ind w:firstLineChars="300" w:firstLine="660"/>
        <w:rPr>
          <w:sz w:val="22"/>
        </w:rPr>
      </w:pPr>
      <w:r>
        <w:rPr>
          <w:rFonts w:hint="eastAsia"/>
          <w:sz w:val="22"/>
        </w:rPr>
        <w:t xml:space="preserve">　スについての情報収集能力や企業との折衡能力を有する方</w:t>
      </w:r>
    </w:p>
    <w:p w14:paraId="4DE02DCA" w14:textId="2C498C74" w:rsidR="00F9351C" w:rsidRDefault="00F9351C" w:rsidP="00F9351C">
      <w:pPr>
        <w:rPr>
          <w:sz w:val="22"/>
        </w:rPr>
      </w:pPr>
    </w:p>
    <w:p w14:paraId="1C9E1177" w14:textId="06010B0B" w:rsidR="00F9351C" w:rsidRPr="00494183" w:rsidRDefault="00494183" w:rsidP="00F9351C">
      <w:pPr>
        <w:rPr>
          <w:b/>
          <w:bCs/>
          <w:sz w:val="22"/>
        </w:rPr>
      </w:pPr>
      <w:r w:rsidRPr="00494183">
        <w:rPr>
          <w:rFonts w:hint="eastAsia"/>
          <w:b/>
          <w:bCs/>
          <w:sz w:val="22"/>
        </w:rPr>
        <w:t>５</w:t>
      </w:r>
      <w:r w:rsidR="00F9351C" w:rsidRPr="00494183">
        <w:rPr>
          <w:rFonts w:hint="eastAsia"/>
          <w:b/>
          <w:bCs/>
          <w:sz w:val="22"/>
        </w:rPr>
        <w:t>．</w:t>
      </w:r>
      <w:r w:rsidR="00F24C8F" w:rsidRPr="00494183">
        <w:rPr>
          <w:rFonts w:hint="eastAsia"/>
          <w:b/>
          <w:bCs/>
          <w:sz w:val="22"/>
        </w:rPr>
        <w:t>任用形態・期間</w:t>
      </w:r>
    </w:p>
    <w:p w14:paraId="5CFAEFCD" w14:textId="056DA0A9" w:rsidR="00F24C8F" w:rsidRDefault="00F24C8F" w:rsidP="00F9351C">
      <w:pPr>
        <w:rPr>
          <w:sz w:val="22"/>
        </w:rPr>
      </w:pPr>
      <w:r>
        <w:rPr>
          <w:rFonts w:hint="eastAsia"/>
          <w:sz w:val="22"/>
        </w:rPr>
        <w:t xml:space="preserve">　（１）苓北町会計年度任用職員（パートタイム会計年度任用職員）</w:t>
      </w:r>
      <w:r w:rsidR="00F413FC">
        <w:rPr>
          <w:rFonts w:hint="eastAsia"/>
          <w:sz w:val="22"/>
        </w:rPr>
        <w:t>として任用します。</w:t>
      </w:r>
    </w:p>
    <w:p w14:paraId="59B914D0" w14:textId="718A17A8" w:rsidR="00F413FC" w:rsidRDefault="00F413FC" w:rsidP="00F413FC">
      <w:pPr>
        <w:ind w:firstLineChars="100" w:firstLine="220"/>
        <w:rPr>
          <w:sz w:val="22"/>
        </w:rPr>
      </w:pPr>
      <w:r>
        <w:rPr>
          <w:rFonts w:hint="eastAsia"/>
          <w:sz w:val="22"/>
        </w:rPr>
        <w:t>（２）任用期間は令和７年６月</w:t>
      </w:r>
      <w:r w:rsidR="002A547A">
        <w:rPr>
          <w:rFonts w:hint="eastAsia"/>
          <w:sz w:val="22"/>
        </w:rPr>
        <w:t>1</w:t>
      </w:r>
      <w:r w:rsidR="002A547A">
        <w:rPr>
          <w:rFonts w:hint="eastAsia"/>
          <w:sz w:val="22"/>
        </w:rPr>
        <w:t>日（予定）</w:t>
      </w:r>
      <w:r>
        <w:rPr>
          <w:rFonts w:hint="eastAsia"/>
          <w:sz w:val="22"/>
        </w:rPr>
        <w:t>から令和８年３月３１日まで予定しています。</w:t>
      </w:r>
    </w:p>
    <w:p w14:paraId="15CACE99" w14:textId="7FD739FF" w:rsidR="00F413FC" w:rsidRDefault="00F413FC" w:rsidP="00F413FC">
      <w:pPr>
        <w:ind w:firstLineChars="100" w:firstLine="220"/>
        <w:rPr>
          <w:sz w:val="22"/>
        </w:rPr>
      </w:pPr>
      <w:r>
        <w:rPr>
          <w:rFonts w:hint="eastAsia"/>
          <w:sz w:val="22"/>
        </w:rPr>
        <w:t xml:space="preserve">　　　※年度ごとに任用を更新し、任用日から最長で３年間の任用</w:t>
      </w:r>
      <w:r w:rsidR="00B924E1">
        <w:rPr>
          <w:rFonts w:hint="eastAsia"/>
          <w:sz w:val="22"/>
        </w:rPr>
        <w:t>が</w:t>
      </w:r>
      <w:r>
        <w:rPr>
          <w:rFonts w:hint="eastAsia"/>
          <w:sz w:val="22"/>
        </w:rPr>
        <w:t>可能</w:t>
      </w:r>
      <w:r w:rsidR="00B924E1">
        <w:rPr>
          <w:rFonts w:hint="eastAsia"/>
          <w:sz w:val="22"/>
        </w:rPr>
        <w:t>です</w:t>
      </w:r>
      <w:r>
        <w:rPr>
          <w:rFonts w:hint="eastAsia"/>
          <w:sz w:val="22"/>
        </w:rPr>
        <w:t>。</w:t>
      </w:r>
    </w:p>
    <w:p w14:paraId="5272B362" w14:textId="15589145" w:rsidR="00F413FC" w:rsidRDefault="00F413FC" w:rsidP="00F413FC">
      <w:pPr>
        <w:jc w:val="left"/>
        <w:rPr>
          <w:sz w:val="22"/>
        </w:rPr>
      </w:pPr>
    </w:p>
    <w:p w14:paraId="01C9AF4E" w14:textId="540A7807" w:rsidR="00F413FC" w:rsidRPr="00494183" w:rsidRDefault="00494183" w:rsidP="00F413FC">
      <w:pPr>
        <w:jc w:val="left"/>
        <w:rPr>
          <w:b/>
          <w:bCs/>
          <w:sz w:val="22"/>
        </w:rPr>
      </w:pPr>
      <w:r w:rsidRPr="00494183">
        <w:rPr>
          <w:rFonts w:hint="eastAsia"/>
          <w:b/>
          <w:bCs/>
          <w:sz w:val="22"/>
        </w:rPr>
        <w:t>６</w:t>
      </w:r>
      <w:r w:rsidR="00F413FC" w:rsidRPr="00494183">
        <w:rPr>
          <w:rFonts w:hint="eastAsia"/>
          <w:b/>
          <w:bCs/>
          <w:sz w:val="22"/>
        </w:rPr>
        <w:t>．募集要件</w:t>
      </w:r>
    </w:p>
    <w:p w14:paraId="4C175BC6" w14:textId="29FF2BA8" w:rsidR="00F413FC" w:rsidRDefault="00F413FC" w:rsidP="00F413FC">
      <w:pPr>
        <w:jc w:val="left"/>
        <w:rPr>
          <w:sz w:val="22"/>
        </w:rPr>
      </w:pPr>
      <w:r>
        <w:rPr>
          <w:rFonts w:hint="eastAsia"/>
          <w:sz w:val="22"/>
        </w:rPr>
        <w:t xml:space="preserve">　　募集要件は、次の要件全てに該当する方とします。</w:t>
      </w:r>
    </w:p>
    <w:p w14:paraId="3D3A9BC1" w14:textId="1BA7B8BE" w:rsidR="00F413FC" w:rsidRDefault="00F413FC" w:rsidP="00F413FC">
      <w:pPr>
        <w:jc w:val="left"/>
        <w:rPr>
          <w:sz w:val="22"/>
        </w:rPr>
      </w:pPr>
      <w:r>
        <w:rPr>
          <w:rFonts w:hint="eastAsia"/>
          <w:sz w:val="22"/>
        </w:rPr>
        <w:t xml:space="preserve">　　（１）令和７年４月１日現在で、２０歳以上の方（性別は問いません</w:t>
      </w:r>
      <w:r w:rsidR="002D3D5B">
        <w:rPr>
          <w:rFonts w:hint="eastAsia"/>
          <w:sz w:val="22"/>
        </w:rPr>
        <w:t>。</w:t>
      </w:r>
      <w:r>
        <w:rPr>
          <w:rFonts w:hint="eastAsia"/>
          <w:sz w:val="22"/>
        </w:rPr>
        <w:t>）</w:t>
      </w:r>
    </w:p>
    <w:p w14:paraId="7DEA8300" w14:textId="469737E1" w:rsidR="00F413FC" w:rsidRDefault="00F413FC" w:rsidP="00F413FC">
      <w:pPr>
        <w:ind w:left="880" w:hangingChars="400" w:hanging="880"/>
        <w:jc w:val="left"/>
        <w:rPr>
          <w:sz w:val="22"/>
        </w:rPr>
      </w:pPr>
      <w:r>
        <w:rPr>
          <w:rFonts w:hint="eastAsia"/>
          <w:sz w:val="22"/>
        </w:rPr>
        <w:t xml:space="preserve">　　（２）生活の拠点を３大都市圏をはじめとする都市地域等から</w:t>
      </w:r>
      <w:r w:rsidR="002A547A">
        <w:rPr>
          <w:rFonts w:hint="eastAsia"/>
          <w:sz w:val="22"/>
        </w:rPr>
        <w:t>苓北</w:t>
      </w:r>
      <w:r>
        <w:rPr>
          <w:rFonts w:hint="eastAsia"/>
          <w:sz w:val="22"/>
        </w:rPr>
        <w:t>町に住民票を異動することができる方（地域おこし協力隊の地域要件と同じ。詳しくは総務省のＨＰで確認いただくか苓北町役場農林水産課までお問い合わせください。）</w:t>
      </w:r>
    </w:p>
    <w:p w14:paraId="45798BA6" w14:textId="0FC6834F" w:rsidR="00F413FC" w:rsidRDefault="00F413FC" w:rsidP="00F413FC">
      <w:pPr>
        <w:ind w:left="880" w:hangingChars="400" w:hanging="880"/>
        <w:jc w:val="left"/>
        <w:rPr>
          <w:sz w:val="22"/>
        </w:rPr>
      </w:pPr>
      <w:r>
        <w:rPr>
          <w:rFonts w:hint="eastAsia"/>
          <w:sz w:val="22"/>
        </w:rPr>
        <w:t xml:space="preserve">　　（３）情報分析力や広報力・情報発信力に優れ、地域活性化</w:t>
      </w:r>
      <w:r w:rsidR="006A474D">
        <w:rPr>
          <w:rFonts w:hint="eastAsia"/>
          <w:sz w:val="22"/>
        </w:rPr>
        <w:t>につながるプロジェクト立案の仕組みづくりができる方</w:t>
      </w:r>
    </w:p>
    <w:p w14:paraId="4DA82C7D" w14:textId="18296572" w:rsidR="006A474D" w:rsidRDefault="006A474D" w:rsidP="00F413FC">
      <w:pPr>
        <w:ind w:left="880" w:hangingChars="400" w:hanging="880"/>
        <w:jc w:val="left"/>
        <w:rPr>
          <w:sz w:val="22"/>
        </w:rPr>
      </w:pPr>
      <w:r>
        <w:rPr>
          <w:rFonts w:hint="eastAsia"/>
          <w:sz w:val="22"/>
        </w:rPr>
        <w:t xml:space="preserve">　　（４）心身が健康で、かつ、地域プロジェクトマネージャーとしての意欲と情熱を持っていると認められる</w:t>
      </w:r>
      <w:r w:rsidR="00B924E1">
        <w:rPr>
          <w:rFonts w:hint="eastAsia"/>
          <w:sz w:val="22"/>
        </w:rPr>
        <w:t>方</w:t>
      </w:r>
    </w:p>
    <w:p w14:paraId="1EC6C5FE" w14:textId="769D89CB" w:rsidR="006A474D" w:rsidRDefault="006A474D" w:rsidP="00F413FC">
      <w:pPr>
        <w:ind w:left="880" w:hangingChars="400" w:hanging="880"/>
        <w:jc w:val="left"/>
        <w:rPr>
          <w:sz w:val="22"/>
        </w:rPr>
      </w:pPr>
      <w:r>
        <w:rPr>
          <w:rFonts w:hint="eastAsia"/>
          <w:sz w:val="22"/>
        </w:rPr>
        <w:t xml:space="preserve">　　（５）地方公務員法第１６条に規定する一般職の欠格条項に該当しない方</w:t>
      </w:r>
    </w:p>
    <w:p w14:paraId="14BC1A79" w14:textId="52266D86" w:rsidR="006A474D" w:rsidRDefault="006A474D" w:rsidP="00F413FC">
      <w:pPr>
        <w:ind w:left="880" w:hangingChars="400" w:hanging="880"/>
        <w:jc w:val="left"/>
        <w:rPr>
          <w:sz w:val="22"/>
        </w:rPr>
      </w:pPr>
      <w:r>
        <w:rPr>
          <w:rFonts w:hint="eastAsia"/>
          <w:sz w:val="22"/>
        </w:rPr>
        <w:t xml:space="preserve">　　（６）普通自動車</w:t>
      </w:r>
      <w:r w:rsidR="008B3CC0">
        <w:rPr>
          <w:rFonts w:hint="eastAsia"/>
          <w:sz w:val="22"/>
        </w:rPr>
        <w:t>第一種</w:t>
      </w:r>
      <w:r>
        <w:rPr>
          <w:rFonts w:hint="eastAsia"/>
          <w:sz w:val="22"/>
        </w:rPr>
        <w:t>運転免許</w:t>
      </w:r>
      <w:r w:rsidR="008B3CC0">
        <w:rPr>
          <w:rFonts w:hint="eastAsia"/>
          <w:sz w:val="22"/>
        </w:rPr>
        <w:t>以上</w:t>
      </w:r>
      <w:r>
        <w:rPr>
          <w:rFonts w:hint="eastAsia"/>
          <w:sz w:val="22"/>
        </w:rPr>
        <w:t>を有している方</w:t>
      </w:r>
    </w:p>
    <w:p w14:paraId="27B57D60" w14:textId="7897A63C" w:rsidR="006A474D" w:rsidRDefault="006A474D" w:rsidP="00F413FC">
      <w:pPr>
        <w:ind w:left="880" w:hangingChars="400" w:hanging="880"/>
        <w:jc w:val="left"/>
        <w:rPr>
          <w:sz w:val="22"/>
        </w:rPr>
      </w:pPr>
    </w:p>
    <w:p w14:paraId="6CD14E3F" w14:textId="733F624B" w:rsidR="006A474D" w:rsidRPr="00494183" w:rsidRDefault="00494183" w:rsidP="00F413FC">
      <w:pPr>
        <w:ind w:left="883" w:hangingChars="400" w:hanging="883"/>
        <w:jc w:val="left"/>
        <w:rPr>
          <w:b/>
          <w:bCs/>
          <w:sz w:val="22"/>
        </w:rPr>
      </w:pPr>
      <w:r w:rsidRPr="00494183">
        <w:rPr>
          <w:rFonts w:hint="eastAsia"/>
          <w:b/>
          <w:bCs/>
          <w:sz w:val="22"/>
        </w:rPr>
        <w:t>７</w:t>
      </w:r>
      <w:r w:rsidR="006A474D" w:rsidRPr="00494183">
        <w:rPr>
          <w:rFonts w:hint="eastAsia"/>
          <w:b/>
          <w:bCs/>
          <w:sz w:val="22"/>
        </w:rPr>
        <w:t>．勤務時間、勤務場所、休日</w:t>
      </w:r>
      <w:r w:rsidR="004B14D7" w:rsidRPr="00494183">
        <w:rPr>
          <w:rFonts w:hint="eastAsia"/>
          <w:b/>
          <w:bCs/>
          <w:sz w:val="22"/>
        </w:rPr>
        <w:t>、休暇等</w:t>
      </w:r>
    </w:p>
    <w:p w14:paraId="628280F0" w14:textId="744A6C46" w:rsidR="004B14D7" w:rsidRDefault="004B14D7" w:rsidP="004B14D7">
      <w:pPr>
        <w:ind w:leftChars="100" w:left="870" w:hangingChars="300" w:hanging="660"/>
        <w:jc w:val="left"/>
        <w:rPr>
          <w:sz w:val="22"/>
        </w:rPr>
      </w:pPr>
      <w:r>
        <w:rPr>
          <w:rFonts w:hint="eastAsia"/>
          <w:sz w:val="22"/>
        </w:rPr>
        <w:t>（１）勤務時間／週５日勤務　８：３０～１７：００（１日の勤務時間：７時間３０分）</w:t>
      </w:r>
    </w:p>
    <w:p w14:paraId="7D65D2EC" w14:textId="3ADDE1F5" w:rsidR="001B5C43" w:rsidRDefault="004B14D7" w:rsidP="004B14D7">
      <w:pPr>
        <w:ind w:firstLineChars="100" w:firstLine="220"/>
        <w:rPr>
          <w:sz w:val="22"/>
        </w:rPr>
      </w:pPr>
      <w:r>
        <w:rPr>
          <w:rFonts w:hint="eastAsia"/>
          <w:sz w:val="22"/>
        </w:rPr>
        <w:t>（２）勤務場所／苓北町役場　農林水産課又は町が指定する場所</w:t>
      </w:r>
    </w:p>
    <w:p w14:paraId="6D324047" w14:textId="2AB88C17" w:rsidR="004B14D7" w:rsidRDefault="004B14D7" w:rsidP="004B14D7">
      <w:pPr>
        <w:ind w:firstLineChars="100" w:firstLine="220"/>
        <w:rPr>
          <w:sz w:val="22"/>
        </w:rPr>
      </w:pPr>
      <w:r>
        <w:rPr>
          <w:rFonts w:hint="eastAsia"/>
          <w:sz w:val="22"/>
        </w:rPr>
        <w:t>（３）休日／土曜日・日曜日・祝日・年末年始</w:t>
      </w:r>
    </w:p>
    <w:p w14:paraId="04E30CB3" w14:textId="19B231B7" w:rsidR="004B14D7" w:rsidRDefault="004B14D7" w:rsidP="004B14D7">
      <w:pPr>
        <w:ind w:leftChars="100" w:left="1530" w:hangingChars="600" w:hanging="1320"/>
        <w:rPr>
          <w:sz w:val="22"/>
        </w:rPr>
      </w:pPr>
      <w:r>
        <w:rPr>
          <w:rFonts w:hint="eastAsia"/>
          <w:sz w:val="22"/>
        </w:rPr>
        <w:t>（４）休暇／苓北町パートタイム会計年度任用職員の任用、勤務時間及び休暇等に関する規則に基づき、年次休暇を付与します。</w:t>
      </w:r>
    </w:p>
    <w:p w14:paraId="6429FFB0" w14:textId="404EC5C4" w:rsidR="004F25F8" w:rsidRDefault="004F25F8" w:rsidP="004F25F8">
      <w:pPr>
        <w:ind w:leftChars="100" w:left="1750" w:hangingChars="700" w:hanging="1540"/>
        <w:rPr>
          <w:sz w:val="22"/>
        </w:rPr>
      </w:pPr>
      <w:r>
        <w:rPr>
          <w:rFonts w:hint="eastAsia"/>
          <w:sz w:val="22"/>
        </w:rPr>
        <w:t>（５）その他／任用期間中、地域プロジェクトマネージャーとしての活動に支障のない範</w:t>
      </w:r>
      <w:r>
        <w:rPr>
          <w:rFonts w:hint="eastAsia"/>
          <w:sz w:val="22"/>
        </w:rPr>
        <w:lastRenderedPageBreak/>
        <w:t>囲において、対価を得る活動に従事することができます。その場合は、町長の承認を得る必要があります。</w:t>
      </w:r>
    </w:p>
    <w:p w14:paraId="2905B849" w14:textId="5B7B9851" w:rsidR="004F25F8" w:rsidRDefault="004F25F8" w:rsidP="004F25F8">
      <w:pPr>
        <w:rPr>
          <w:sz w:val="22"/>
        </w:rPr>
      </w:pPr>
    </w:p>
    <w:p w14:paraId="2F8F466D" w14:textId="52EA25CC" w:rsidR="004F25F8" w:rsidRPr="00494183" w:rsidRDefault="00494183" w:rsidP="004F25F8">
      <w:pPr>
        <w:rPr>
          <w:b/>
          <w:bCs/>
          <w:sz w:val="22"/>
        </w:rPr>
      </w:pPr>
      <w:r w:rsidRPr="00494183">
        <w:rPr>
          <w:rFonts w:hint="eastAsia"/>
          <w:b/>
          <w:bCs/>
          <w:sz w:val="22"/>
        </w:rPr>
        <w:t>８</w:t>
      </w:r>
      <w:r w:rsidR="004F25F8" w:rsidRPr="00494183">
        <w:rPr>
          <w:rFonts w:hint="eastAsia"/>
          <w:b/>
          <w:bCs/>
          <w:sz w:val="22"/>
        </w:rPr>
        <w:t>．待遇・福利厚生</w:t>
      </w:r>
    </w:p>
    <w:p w14:paraId="1A2BE152" w14:textId="4B3783FD" w:rsidR="004F25F8" w:rsidRDefault="004F25F8" w:rsidP="004F25F8">
      <w:pPr>
        <w:ind w:firstLineChars="100" w:firstLine="220"/>
        <w:rPr>
          <w:sz w:val="22"/>
        </w:rPr>
      </w:pPr>
      <w:r>
        <w:rPr>
          <w:rFonts w:hint="eastAsia"/>
          <w:sz w:val="22"/>
        </w:rPr>
        <w:t>（１）報酬／月額３７３，６００円</w:t>
      </w:r>
    </w:p>
    <w:p w14:paraId="2BCF5608" w14:textId="70D32055" w:rsidR="004F25F8" w:rsidRDefault="004F25F8" w:rsidP="00216C59">
      <w:pPr>
        <w:ind w:leftChars="100" w:left="1530" w:hangingChars="600" w:hanging="1320"/>
        <w:jc w:val="left"/>
        <w:rPr>
          <w:sz w:val="22"/>
        </w:rPr>
      </w:pPr>
      <w:r>
        <w:rPr>
          <w:rFonts w:hint="eastAsia"/>
          <w:sz w:val="22"/>
        </w:rPr>
        <w:t xml:space="preserve">　　　（苓北町会計年度任用職員の報酬、費用弁償及び期末手当に関する条例</w:t>
      </w:r>
      <w:r w:rsidR="00216C59">
        <w:rPr>
          <w:rFonts w:hint="eastAsia"/>
          <w:sz w:val="22"/>
        </w:rPr>
        <w:t>に基づき、</w:t>
      </w:r>
    </w:p>
    <w:p w14:paraId="6E8C568F" w14:textId="20533B8F" w:rsidR="00216C59" w:rsidRDefault="00216C59" w:rsidP="00216C59">
      <w:pPr>
        <w:ind w:leftChars="400" w:left="1500" w:hangingChars="300" w:hanging="660"/>
        <w:jc w:val="left"/>
        <w:rPr>
          <w:sz w:val="22"/>
        </w:rPr>
      </w:pPr>
      <w:r>
        <w:rPr>
          <w:rFonts w:hint="eastAsia"/>
          <w:sz w:val="22"/>
        </w:rPr>
        <w:t>支給します。）</w:t>
      </w:r>
    </w:p>
    <w:p w14:paraId="6FB2AD94" w14:textId="0AF14438" w:rsidR="004F25F8" w:rsidRDefault="004F25F8" w:rsidP="004F25F8">
      <w:pPr>
        <w:ind w:leftChars="100" w:left="1530" w:hangingChars="600" w:hanging="1320"/>
        <w:rPr>
          <w:sz w:val="22"/>
        </w:rPr>
      </w:pPr>
      <w:r>
        <w:rPr>
          <w:rFonts w:hint="eastAsia"/>
          <w:sz w:val="22"/>
        </w:rPr>
        <w:t>（２）期末勤勉手当／支給あり（同上）</w:t>
      </w:r>
    </w:p>
    <w:p w14:paraId="3D572A25" w14:textId="64D2DE06" w:rsidR="004F25F8" w:rsidRDefault="004F25F8" w:rsidP="004F25F8">
      <w:pPr>
        <w:ind w:leftChars="100" w:left="1530" w:hangingChars="600" w:hanging="1320"/>
        <w:rPr>
          <w:sz w:val="22"/>
        </w:rPr>
      </w:pPr>
      <w:r>
        <w:rPr>
          <w:rFonts w:hint="eastAsia"/>
          <w:sz w:val="22"/>
        </w:rPr>
        <w:t>（３）通勤手当／支給あり（同上）</w:t>
      </w:r>
    </w:p>
    <w:p w14:paraId="089C898A" w14:textId="7925ED65" w:rsidR="004F25F8" w:rsidRDefault="004F25F8" w:rsidP="004F25F8">
      <w:pPr>
        <w:ind w:leftChars="100" w:left="1530" w:hangingChars="600" w:hanging="1320"/>
        <w:rPr>
          <w:sz w:val="22"/>
        </w:rPr>
      </w:pPr>
      <w:r>
        <w:rPr>
          <w:rFonts w:hint="eastAsia"/>
          <w:sz w:val="22"/>
        </w:rPr>
        <w:t>（４）時間外勤務手当／支給あり（同上）</w:t>
      </w:r>
    </w:p>
    <w:p w14:paraId="3F11348D" w14:textId="3D408DB9" w:rsidR="004F25F8" w:rsidRDefault="004F25F8" w:rsidP="004F25F8">
      <w:pPr>
        <w:ind w:leftChars="100" w:left="1530" w:hangingChars="600" w:hanging="1320"/>
        <w:rPr>
          <w:sz w:val="22"/>
        </w:rPr>
      </w:pPr>
      <w:r>
        <w:rPr>
          <w:rFonts w:hint="eastAsia"/>
          <w:sz w:val="22"/>
        </w:rPr>
        <w:t>（５）福利厚生／共済組合、厚生年金、雇用保険に加入します。</w:t>
      </w:r>
    </w:p>
    <w:p w14:paraId="07A9F016" w14:textId="77777777" w:rsidR="004837EA" w:rsidRDefault="004F25F8" w:rsidP="004F25F8">
      <w:pPr>
        <w:ind w:leftChars="100" w:left="1750" w:hangingChars="700" w:hanging="1540"/>
        <w:rPr>
          <w:sz w:val="22"/>
        </w:rPr>
      </w:pPr>
      <w:r>
        <w:rPr>
          <w:rFonts w:hint="eastAsia"/>
          <w:sz w:val="22"/>
        </w:rPr>
        <w:t>（６）その他／引越し、住居費、電話通信費、活動期間中の生活に要する費用等は自己負担となります。</w:t>
      </w:r>
    </w:p>
    <w:p w14:paraId="3580C142" w14:textId="77777777" w:rsidR="004837EA" w:rsidRDefault="004F25F8" w:rsidP="004837EA">
      <w:pPr>
        <w:ind w:leftChars="400" w:left="1720" w:hangingChars="400" w:hanging="880"/>
        <w:rPr>
          <w:sz w:val="22"/>
        </w:rPr>
      </w:pPr>
      <w:r>
        <w:rPr>
          <w:rFonts w:hint="eastAsia"/>
          <w:sz w:val="22"/>
        </w:rPr>
        <w:t>※住居については、苓北町で</w:t>
      </w:r>
      <w:r w:rsidR="00B924E1">
        <w:rPr>
          <w:rFonts w:hint="eastAsia"/>
          <w:sz w:val="22"/>
        </w:rPr>
        <w:t>準備</w:t>
      </w:r>
      <w:r>
        <w:rPr>
          <w:rFonts w:hint="eastAsia"/>
          <w:sz w:val="22"/>
        </w:rPr>
        <w:t>し</w:t>
      </w:r>
      <w:r w:rsidR="006C4A2C">
        <w:rPr>
          <w:rFonts w:hint="eastAsia"/>
          <w:sz w:val="22"/>
        </w:rPr>
        <w:t>ておりますが、必ずしも入居する必要はありま</w:t>
      </w:r>
    </w:p>
    <w:p w14:paraId="7089DA48" w14:textId="1D8A03C8" w:rsidR="004F25F8" w:rsidRDefault="004837EA" w:rsidP="004837EA">
      <w:pPr>
        <w:ind w:leftChars="400" w:left="1720" w:hangingChars="400" w:hanging="880"/>
        <w:rPr>
          <w:sz w:val="22"/>
        </w:rPr>
      </w:pPr>
      <w:r>
        <w:rPr>
          <w:rFonts w:hint="eastAsia"/>
          <w:sz w:val="22"/>
        </w:rPr>
        <w:t xml:space="preserve">　せん</w:t>
      </w:r>
      <w:r w:rsidR="006C4A2C">
        <w:rPr>
          <w:rFonts w:hint="eastAsia"/>
          <w:sz w:val="22"/>
        </w:rPr>
        <w:t>。</w:t>
      </w:r>
    </w:p>
    <w:p w14:paraId="4966F3A1" w14:textId="77777777" w:rsidR="004F25F8" w:rsidRDefault="004F25F8" w:rsidP="004F25F8">
      <w:pPr>
        <w:ind w:leftChars="100" w:left="1750" w:hangingChars="700" w:hanging="1540"/>
        <w:rPr>
          <w:sz w:val="22"/>
        </w:rPr>
      </w:pPr>
    </w:p>
    <w:p w14:paraId="782310A8" w14:textId="7FB5A36D" w:rsidR="004F25F8" w:rsidRPr="00494183" w:rsidRDefault="00494183" w:rsidP="004F25F8">
      <w:pPr>
        <w:rPr>
          <w:b/>
          <w:bCs/>
          <w:sz w:val="22"/>
        </w:rPr>
      </w:pPr>
      <w:r w:rsidRPr="00494183">
        <w:rPr>
          <w:rFonts w:hint="eastAsia"/>
          <w:b/>
          <w:bCs/>
          <w:sz w:val="22"/>
        </w:rPr>
        <w:t>９</w:t>
      </w:r>
      <w:r w:rsidR="004F25F8" w:rsidRPr="00494183">
        <w:rPr>
          <w:rFonts w:hint="eastAsia"/>
          <w:b/>
          <w:bCs/>
          <w:sz w:val="22"/>
        </w:rPr>
        <w:t>．質問</w:t>
      </w:r>
    </w:p>
    <w:p w14:paraId="3BE008EF" w14:textId="7B8504CC" w:rsidR="004F25F8" w:rsidRDefault="004F25F8" w:rsidP="009A3041">
      <w:pPr>
        <w:ind w:left="220" w:hangingChars="100" w:hanging="220"/>
        <w:rPr>
          <w:sz w:val="22"/>
        </w:rPr>
      </w:pPr>
      <w:r>
        <w:rPr>
          <w:rFonts w:hint="eastAsia"/>
          <w:sz w:val="22"/>
        </w:rPr>
        <w:t xml:space="preserve">　　質問は、所定の質問票に必要事項を記載の上、「１１．</w:t>
      </w:r>
      <w:r w:rsidR="009A3041">
        <w:rPr>
          <w:rFonts w:hint="eastAsia"/>
          <w:sz w:val="22"/>
        </w:rPr>
        <w:t>応募手続き」に記載の提出先まで、メールにてお送りください。</w:t>
      </w:r>
    </w:p>
    <w:p w14:paraId="359B4F18" w14:textId="22362602" w:rsidR="009A3041" w:rsidRDefault="009A3041" w:rsidP="009A3041">
      <w:pPr>
        <w:ind w:left="440" w:hangingChars="200" w:hanging="440"/>
        <w:rPr>
          <w:sz w:val="22"/>
        </w:rPr>
      </w:pPr>
    </w:p>
    <w:p w14:paraId="125CEFD9" w14:textId="518456A8" w:rsidR="009A3041" w:rsidRPr="00494183" w:rsidRDefault="009A3041" w:rsidP="009A3041">
      <w:pPr>
        <w:ind w:left="442" w:hangingChars="200" w:hanging="442"/>
        <w:rPr>
          <w:b/>
          <w:bCs/>
          <w:sz w:val="22"/>
        </w:rPr>
      </w:pPr>
      <w:r w:rsidRPr="00494183">
        <w:rPr>
          <w:rFonts w:hint="eastAsia"/>
          <w:b/>
          <w:bCs/>
          <w:sz w:val="22"/>
        </w:rPr>
        <w:t>１</w:t>
      </w:r>
      <w:r w:rsidR="00494183" w:rsidRPr="00494183">
        <w:rPr>
          <w:rFonts w:hint="eastAsia"/>
          <w:b/>
          <w:bCs/>
          <w:sz w:val="22"/>
        </w:rPr>
        <w:t>０</w:t>
      </w:r>
      <w:r w:rsidRPr="00494183">
        <w:rPr>
          <w:rFonts w:hint="eastAsia"/>
          <w:b/>
          <w:bCs/>
          <w:sz w:val="22"/>
        </w:rPr>
        <w:t>．応募手続き</w:t>
      </w:r>
    </w:p>
    <w:p w14:paraId="6CB538D3" w14:textId="51334C35" w:rsidR="00BA281E" w:rsidRDefault="009A3041" w:rsidP="009A3041">
      <w:pPr>
        <w:ind w:left="440" w:hangingChars="200" w:hanging="440"/>
        <w:rPr>
          <w:sz w:val="22"/>
        </w:rPr>
      </w:pPr>
      <w:r>
        <w:rPr>
          <w:rFonts w:hint="eastAsia"/>
          <w:sz w:val="22"/>
        </w:rPr>
        <w:t xml:space="preserve">　（１）</w:t>
      </w:r>
      <w:r w:rsidR="00BA281E">
        <w:rPr>
          <w:rFonts w:hint="eastAsia"/>
          <w:sz w:val="22"/>
        </w:rPr>
        <w:t>募集期間／令和７年３月</w:t>
      </w:r>
      <w:r w:rsidR="001146DD">
        <w:rPr>
          <w:rFonts w:hint="eastAsia"/>
          <w:sz w:val="22"/>
        </w:rPr>
        <w:t>２</w:t>
      </w:r>
      <w:r w:rsidR="003E0D66">
        <w:rPr>
          <w:rFonts w:hint="eastAsia"/>
          <w:sz w:val="22"/>
        </w:rPr>
        <w:t>８</w:t>
      </w:r>
      <w:r w:rsidR="00BA281E">
        <w:rPr>
          <w:rFonts w:hint="eastAsia"/>
          <w:sz w:val="22"/>
        </w:rPr>
        <w:t>日（</w:t>
      </w:r>
      <w:r w:rsidR="003E0D66">
        <w:rPr>
          <w:rFonts w:hint="eastAsia"/>
          <w:sz w:val="22"/>
        </w:rPr>
        <w:t>金</w:t>
      </w:r>
      <w:r w:rsidR="00BA281E">
        <w:rPr>
          <w:rFonts w:hint="eastAsia"/>
          <w:sz w:val="22"/>
        </w:rPr>
        <w:t>）から令和７年４月</w:t>
      </w:r>
      <w:r w:rsidR="001146DD">
        <w:rPr>
          <w:rFonts w:hint="eastAsia"/>
          <w:sz w:val="22"/>
        </w:rPr>
        <w:t>１８</w:t>
      </w:r>
      <w:r w:rsidR="00BA281E">
        <w:rPr>
          <w:rFonts w:hint="eastAsia"/>
          <w:sz w:val="22"/>
        </w:rPr>
        <w:t>日（金）まで</w:t>
      </w:r>
    </w:p>
    <w:p w14:paraId="25A76A1F" w14:textId="7F51EAB6" w:rsidR="009A3041" w:rsidRDefault="00BA281E" w:rsidP="00BA281E">
      <w:pPr>
        <w:ind w:leftChars="200" w:left="420" w:firstLineChars="700" w:firstLine="1540"/>
        <w:rPr>
          <w:sz w:val="22"/>
        </w:rPr>
      </w:pPr>
      <w:r>
        <w:rPr>
          <w:rFonts w:hint="eastAsia"/>
          <w:sz w:val="22"/>
        </w:rPr>
        <w:t>※書類必着</w:t>
      </w:r>
    </w:p>
    <w:p w14:paraId="04A65643" w14:textId="13C9B75E" w:rsidR="00BA281E" w:rsidRDefault="00BA281E" w:rsidP="00BA281E">
      <w:pPr>
        <w:ind w:firstLineChars="100" w:firstLine="220"/>
        <w:rPr>
          <w:sz w:val="22"/>
        </w:rPr>
      </w:pPr>
      <w:r>
        <w:rPr>
          <w:rFonts w:hint="eastAsia"/>
          <w:sz w:val="22"/>
        </w:rPr>
        <w:t>（２）提出書類／①地域プロジェクトマネージャー応募用紙（履歴書を兼ねる）</w:t>
      </w:r>
    </w:p>
    <w:p w14:paraId="3C8C3A96" w14:textId="5326CAFC" w:rsidR="00BA281E" w:rsidRDefault="00BA281E" w:rsidP="00BA281E">
      <w:pPr>
        <w:ind w:firstLineChars="100" w:firstLine="220"/>
        <w:rPr>
          <w:sz w:val="22"/>
        </w:rPr>
      </w:pPr>
      <w:r>
        <w:rPr>
          <w:rFonts w:hint="eastAsia"/>
          <w:sz w:val="22"/>
        </w:rPr>
        <w:t xml:space="preserve">　　　　　　　　②応募時の住所地における住民票抄本の写し</w:t>
      </w:r>
    </w:p>
    <w:p w14:paraId="12460F80" w14:textId="0A93856F" w:rsidR="00BA281E" w:rsidRDefault="00BA281E" w:rsidP="00BA281E">
      <w:pPr>
        <w:ind w:firstLineChars="100" w:firstLine="220"/>
        <w:rPr>
          <w:sz w:val="22"/>
        </w:rPr>
      </w:pPr>
      <w:r>
        <w:rPr>
          <w:rFonts w:hint="eastAsia"/>
          <w:sz w:val="22"/>
        </w:rPr>
        <w:t xml:space="preserve">　　　　　　　　③普通自動車</w:t>
      </w:r>
      <w:r w:rsidR="00A92EAA">
        <w:rPr>
          <w:rFonts w:hint="eastAsia"/>
          <w:sz w:val="22"/>
        </w:rPr>
        <w:t>を</w:t>
      </w:r>
      <w:r>
        <w:rPr>
          <w:rFonts w:hint="eastAsia"/>
          <w:sz w:val="22"/>
        </w:rPr>
        <w:t>運転</w:t>
      </w:r>
      <w:r w:rsidR="00A92EAA">
        <w:rPr>
          <w:rFonts w:hint="eastAsia"/>
          <w:sz w:val="22"/>
        </w:rPr>
        <w:t>できる</w:t>
      </w:r>
      <w:r>
        <w:rPr>
          <w:rFonts w:hint="eastAsia"/>
          <w:sz w:val="22"/>
        </w:rPr>
        <w:t>免許証の写し</w:t>
      </w:r>
    </w:p>
    <w:p w14:paraId="4126110C" w14:textId="2F749047" w:rsidR="00BA281E" w:rsidRDefault="00BA281E" w:rsidP="00BA281E">
      <w:pPr>
        <w:ind w:firstLineChars="100" w:firstLine="220"/>
        <w:rPr>
          <w:sz w:val="22"/>
        </w:rPr>
      </w:pPr>
      <w:r>
        <w:rPr>
          <w:rFonts w:hint="eastAsia"/>
          <w:sz w:val="22"/>
        </w:rPr>
        <w:t>（３）提出先　　〒</w:t>
      </w:r>
      <w:r>
        <w:rPr>
          <w:rFonts w:hint="eastAsia"/>
          <w:sz w:val="22"/>
        </w:rPr>
        <w:t>863-2503</w:t>
      </w:r>
      <w:r>
        <w:rPr>
          <w:rFonts w:hint="eastAsia"/>
          <w:sz w:val="22"/>
        </w:rPr>
        <w:t xml:space="preserve">　熊本県天草郡苓北町志岐</w:t>
      </w:r>
      <w:r>
        <w:rPr>
          <w:rFonts w:hint="eastAsia"/>
          <w:sz w:val="22"/>
        </w:rPr>
        <w:t>660</w:t>
      </w:r>
      <w:r>
        <w:rPr>
          <w:rFonts w:hint="eastAsia"/>
          <w:sz w:val="22"/>
        </w:rPr>
        <w:t>番地</w:t>
      </w:r>
    </w:p>
    <w:p w14:paraId="25CFC491" w14:textId="0549496A" w:rsidR="00BA281E" w:rsidRDefault="00BA281E" w:rsidP="00BA281E">
      <w:pPr>
        <w:ind w:firstLineChars="100" w:firstLine="220"/>
        <w:rPr>
          <w:sz w:val="22"/>
        </w:rPr>
      </w:pPr>
      <w:r>
        <w:rPr>
          <w:rFonts w:hint="eastAsia"/>
          <w:sz w:val="22"/>
        </w:rPr>
        <w:t xml:space="preserve">　　　　　　　　苓北町役場　農林水産課　地域プロジェクトマネージャー担当者宛て</w:t>
      </w:r>
    </w:p>
    <w:p w14:paraId="435EAFF4" w14:textId="77777777" w:rsidR="00BA281E" w:rsidRDefault="00BA281E" w:rsidP="00BA281E">
      <w:pPr>
        <w:ind w:firstLineChars="100" w:firstLine="220"/>
        <w:rPr>
          <w:sz w:val="22"/>
        </w:rPr>
      </w:pPr>
      <w:r>
        <w:rPr>
          <w:rFonts w:hint="eastAsia"/>
          <w:sz w:val="22"/>
        </w:rPr>
        <w:t xml:space="preserve">　　　　　　　　電話：</w:t>
      </w:r>
      <w:r>
        <w:rPr>
          <w:rFonts w:hint="eastAsia"/>
          <w:sz w:val="22"/>
        </w:rPr>
        <w:t>0969-35-1245</w:t>
      </w:r>
      <w:r>
        <w:rPr>
          <w:rFonts w:hint="eastAsia"/>
          <w:sz w:val="22"/>
        </w:rPr>
        <w:t xml:space="preserve">　</w:t>
      </w:r>
      <w:r>
        <w:rPr>
          <w:rFonts w:hint="eastAsia"/>
          <w:sz w:val="22"/>
        </w:rPr>
        <w:t>FAX</w:t>
      </w:r>
      <w:r>
        <w:rPr>
          <w:rFonts w:hint="eastAsia"/>
          <w:sz w:val="22"/>
        </w:rPr>
        <w:t>：</w:t>
      </w:r>
      <w:r>
        <w:rPr>
          <w:rFonts w:hint="eastAsia"/>
          <w:sz w:val="22"/>
        </w:rPr>
        <w:t>0969-35-1197</w:t>
      </w:r>
    </w:p>
    <w:p w14:paraId="67922DB7" w14:textId="22910965" w:rsidR="00BA281E" w:rsidRDefault="00BA281E" w:rsidP="00BA281E">
      <w:pPr>
        <w:ind w:firstLineChars="900" w:firstLine="1980"/>
        <w:rPr>
          <w:sz w:val="22"/>
        </w:rPr>
      </w:pPr>
      <w:r>
        <w:rPr>
          <w:rFonts w:hint="eastAsia"/>
          <w:sz w:val="22"/>
        </w:rPr>
        <w:t>メール：</w:t>
      </w:r>
      <w:hyperlink r:id="rId4" w:history="1">
        <w:r w:rsidRPr="00AB22C8">
          <w:rPr>
            <w:rStyle w:val="af"/>
            <w:rFonts w:hint="eastAsia"/>
            <w:sz w:val="22"/>
          </w:rPr>
          <w:t>n</w:t>
        </w:r>
        <w:r w:rsidRPr="00AB22C8">
          <w:rPr>
            <w:rStyle w:val="af"/>
            <w:sz w:val="22"/>
          </w:rPr>
          <w:t>ourin@town.reihoku.lg.jp</w:t>
        </w:r>
      </w:hyperlink>
    </w:p>
    <w:p w14:paraId="312234CB" w14:textId="08502611" w:rsidR="00BA281E" w:rsidRDefault="00BA281E" w:rsidP="00BA281E">
      <w:pPr>
        <w:rPr>
          <w:sz w:val="22"/>
        </w:rPr>
      </w:pPr>
    </w:p>
    <w:p w14:paraId="05D1173F" w14:textId="06B558F9" w:rsidR="00BA281E" w:rsidRPr="00494183" w:rsidRDefault="00BA281E" w:rsidP="00BA281E">
      <w:pPr>
        <w:rPr>
          <w:b/>
          <w:bCs/>
          <w:sz w:val="22"/>
        </w:rPr>
      </w:pPr>
      <w:r w:rsidRPr="00494183">
        <w:rPr>
          <w:rFonts w:hint="eastAsia"/>
          <w:b/>
          <w:bCs/>
          <w:sz w:val="22"/>
        </w:rPr>
        <w:t>１</w:t>
      </w:r>
      <w:r w:rsidR="00494183" w:rsidRPr="00494183">
        <w:rPr>
          <w:rFonts w:hint="eastAsia"/>
          <w:b/>
          <w:bCs/>
          <w:sz w:val="22"/>
        </w:rPr>
        <w:t>１</w:t>
      </w:r>
      <w:r w:rsidRPr="00494183">
        <w:rPr>
          <w:rFonts w:hint="eastAsia"/>
          <w:b/>
          <w:bCs/>
          <w:sz w:val="22"/>
        </w:rPr>
        <w:t>．選考から任用までのスケジュール</w:t>
      </w:r>
    </w:p>
    <w:p w14:paraId="62F8AD53" w14:textId="1ABC2E34" w:rsidR="00BA281E" w:rsidRDefault="00BA281E" w:rsidP="00BA281E">
      <w:pPr>
        <w:rPr>
          <w:sz w:val="22"/>
        </w:rPr>
      </w:pPr>
      <w:r>
        <w:rPr>
          <w:rFonts w:hint="eastAsia"/>
          <w:sz w:val="22"/>
        </w:rPr>
        <w:t xml:space="preserve">　（１）</w:t>
      </w:r>
      <w:r w:rsidR="00DD05A2">
        <w:rPr>
          <w:rFonts w:hint="eastAsia"/>
          <w:sz w:val="22"/>
        </w:rPr>
        <w:t>第１次選考（書類審査）　４月</w:t>
      </w:r>
      <w:r w:rsidR="00FA2D50">
        <w:rPr>
          <w:rFonts w:hint="eastAsia"/>
          <w:sz w:val="22"/>
        </w:rPr>
        <w:t>２</w:t>
      </w:r>
      <w:r w:rsidR="001B632E">
        <w:rPr>
          <w:rFonts w:hint="eastAsia"/>
          <w:sz w:val="22"/>
        </w:rPr>
        <w:t>５</w:t>
      </w:r>
      <w:r w:rsidR="00FA2D50">
        <w:rPr>
          <w:rFonts w:hint="eastAsia"/>
          <w:sz w:val="22"/>
        </w:rPr>
        <w:t>日（</w:t>
      </w:r>
      <w:r w:rsidR="001B632E">
        <w:rPr>
          <w:rFonts w:hint="eastAsia"/>
          <w:sz w:val="22"/>
        </w:rPr>
        <w:t>金</w:t>
      </w:r>
      <w:r w:rsidR="00FA2D50">
        <w:rPr>
          <w:rFonts w:hint="eastAsia"/>
          <w:sz w:val="22"/>
        </w:rPr>
        <w:t>）</w:t>
      </w:r>
    </w:p>
    <w:p w14:paraId="19601D02" w14:textId="66A84DE1" w:rsidR="00DD05A2" w:rsidRDefault="00DD05A2" w:rsidP="00BA281E">
      <w:pPr>
        <w:rPr>
          <w:sz w:val="22"/>
        </w:rPr>
      </w:pPr>
      <w:r>
        <w:rPr>
          <w:rFonts w:hint="eastAsia"/>
          <w:sz w:val="22"/>
        </w:rPr>
        <w:t xml:space="preserve">　　　　提出書類をもとに書類選考を行い、選考結果は応募者全員に文書で通知します。</w:t>
      </w:r>
    </w:p>
    <w:p w14:paraId="61C09B0F" w14:textId="3E30FE09" w:rsidR="00DD05A2" w:rsidRDefault="00DD05A2" w:rsidP="00BA281E">
      <w:pPr>
        <w:rPr>
          <w:sz w:val="22"/>
        </w:rPr>
      </w:pPr>
      <w:r>
        <w:rPr>
          <w:rFonts w:hint="eastAsia"/>
          <w:sz w:val="22"/>
        </w:rPr>
        <w:t xml:space="preserve">　（２）第２次選考（面接審査）　５月上旬から中旬予定</w:t>
      </w:r>
    </w:p>
    <w:p w14:paraId="68FFFAEF" w14:textId="77777777" w:rsidR="00A35695" w:rsidRDefault="00DD05A2" w:rsidP="00C5469B">
      <w:pPr>
        <w:ind w:left="660" w:hangingChars="300" w:hanging="660"/>
        <w:rPr>
          <w:sz w:val="22"/>
        </w:rPr>
      </w:pPr>
      <w:r>
        <w:rPr>
          <w:rFonts w:hint="eastAsia"/>
          <w:sz w:val="22"/>
        </w:rPr>
        <w:t xml:space="preserve">　　　　</w:t>
      </w:r>
      <w:r w:rsidR="00A35695">
        <w:rPr>
          <w:rFonts w:hint="eastAsia"/>
          <w:sz w:val="22"/>
        </w:rPr>
        <w:t xml:space="preserve">①　</w:t>
      </w:r>
      <w:r>
        <w:rPr>
          <w:rFonts w:hint="eastAsia"/>
          <w:sz w:val="22"/>
        </w:rPr>
        <w:t>第１次選考合格者を対象に個人面接を行います。</w:t>
      </w:r>
    </w:p>
    <w:p w14:paraId="24BD9B1F" w14:textId="26F85B76" w:rsidR="00A35695" w:rsidRDefault="00A35695" w:rsidP="00A35695">
      <w:pPr>
        <w:ind w:leftChars="300" w:left="630" w:firstLineChars="100" w:firstLine="220"/>
        <w:rPr>
          <w:sz w:val="22"/>
        </w:rPr>
      </w:pPr>
      <w:r>
        <w:rPr>
          <w:rFonts w:hint="eastAsia"/>
          <w:sz w:val="22"/>
        </w:rPr>
        <w:t xml:space="preserve">②　</w:t>
      </w:r>
      <w:r w:rsidR="00DD05A2">
        <w:rPr>
          <w:rFonts w:hint="eastAsia"/>
          <w:sz w:val="22"/>
        </w:rPr>
        <w:t>個人面接</w:t>
      </w:r>
      <w:r>
        <w:rPr>
          <w:rFonts w:hint="eastAsia"/>
          <w:sz w:val="22"/>
        </w:rPr>
        <w:t>については、オンライン又は対面での面接となります。</w:t>
      </w:r>
    </w:p>
    <w:p w14:paraId="20D98CC5" w14:textId="2CBDA316" w:rsidR="00A35695" w:rsidRDefault="00A35695" w:rsidP="00A35695">
      <w:pPr>
        <w:ind w:leftChars="300" w:left="630" w:firstLineChars="100" w:firstLine="220"/>
        <w:rPr>
          <w:sz w:val="22"/>
        </w:rPr>
      </w:pPr>
      <w:r>
        <w:rPr>
          <w:rFonts w:hint="eastAsia"/>
          <w:sz w:val="22"/>
        </w:rPr>
        <w:t>③　対面での面接については、苓北町役場で行います。</w:t>
      </w:r>
    </w:p>
    <w:p w14:paraId="0624D28A" w14:textId="5B6982F9" w:rsidR="00DD05A2" w:rsidRDefault="00DD05A2" w:rsidP="00A35695">
      <w:pPr>
        <w:ind w:leftChars="300" w:left="630" w:firstLineChars="100" w:firstLine="220"/>
        <w:rPr>
          <w:sz w:val="22"/>
        </w:rPr>
      </w:pPr>
      <w:r>
        <w:rPr>
          <w:rFonts w:hint="eastAsia"/>
          <w:sz w:val="22"/>
        </w:rPr>
        <w:lastRenderedPageBreak/>
        <w:t>なお、第２次選考に要する交通費等は応募者の負担とします。</w:t>
      </w:r>
    </w:p>
    <w:p w14:paraId="3E0BAE95" w14:textId="2270CE3A" w:rsidR="00DD05A2" w:rsidRDefault="00DD05A2" w:rsidP="00DD05A2">
      <w:pPr>
        <w:ind w:leftChars="100" w:left="870" w:hangingChars="300" w:hanging="660"/>
        <w:rPr>
          <w:sz w:val="22"/>
        </w:rPr>
      </w:pPr>
      <w:r>
        <w:rPr>
          <w:rFonts w:hint="eastAsia"/>
          <w:sz w:val="22"/>
        </w:rPr>
        <w:t>（３）第２次選考結果（最終）　５月中旬予定</w:t>
      </w:r>
    </w:p>
    <w:p w14:paraId="5CA45465" w14:textId="70AB50FB" w:rsidR="00DD05A2" w:rsidRDefault="00DD05A2" w:rsidP="00DD05A2">
      <w:pPr>
        <w:ind w:leftChars="100" w:left="870" w:hangingChars="300" w:hanging="660"/>
        <w:rPr>
          <w:sz w:val="22"/>
        </w:rPr>
      </w:pPr>
      <w:r>
        <w:rPr>
          <w:rFonts w:hint="eastAsia"/>
          <w:sz w:val="22"/>
        </w:rPr>
        <w:t xml:space="preserve">　　　第２次（最終）選考結果は、対象者全員に通知します。</w:t>
      </w:r>
    </w:p>
    <w:p w14:paraId="774E9422" w14:textId="3C051855" w:rsidR="00DD05A2" w:rsidRDefault="00DD05A2" w:rsidP="00DD05A2">
      <w:pPr>
        <w:ind w:leftChars="100" w:left="870" w:hangingChars="300" w:hanging="660"/>
        <w:rPr>
          <w:sz w:val="22"/>
        </w:rPr>
      </w:pPr>
      <w:r>
        <w:rPr>
          <w:rFonts w:hint="eastAsia"/>
          <w:sz w:val="22"/>
        </w:rPr>
        <w:t>（４）着任　６月</w:t>
      </w:r>
      <w:r w:rsidR="00A35695">
        <w:rPr>
          <w:rFonts w:hint="eastAsia"/>
          <w:sz w:val="22"/>
        </w:rPr>
        <w:t>1</w:t>
      </w:r>
      <w:r w:rsidR="00A35695">
        <w:rPr>
          <w:rFonts w:hint="eastAsia"/>
          <w:sz w:val="22"/>
        </w:rPr>
        <w:t>日（</w:t>
      </w:r>
      <w:r>
        <w:rPr>
          <w:rFonts w:hint="eastAsia"/>
          <w:sz w:val="22"/>
        </w:rPr>
        <w:t>予定</w:t>
      </w:r>
      <w:r w:rsidR="00A35695">
        <w:rPr>
          <w:rFonts w:hint="eastAsia"/>
          <w:sz w:val="22"/>
        </w:rPr>
        <w:t>）</w:t>
      </w:r>
    </w:p>
    <w:p w14:paraId="6F9845B9" w14:textId="77777777" w:rsidR="001146DD" w:rsidRDefault="00DD05A2" w:rsidP="001146DD">
      <w:pPr>
        <w:ind w:leftChars="100" w:left="870" w:hangingChars="300" w:hanging="660"/>
        <w:rPr>
          <w:sz w:val="22"/>
        </w:rPr>
      </w:pPr>
      <w:r>
        <w:rPr>
          <w:rFonts w:hint="eastAsia"/>
          <w:sz w:val="22"/>
        </w:rPr>
        <w:t xml:space="preserve">　　　最終選考を踏まえ、諸手続きを行った上で、令和７年６月</w:t>
      </w:r>
      <w:r w:rsidR="001146DD">
        <w:rPr>
          <w:rFonts w:hint="eastAsia"/>
          <w:sz w:val="22"/>
        </w:rPr>
        <w:t>１日（予定）</w:t>
      </w:r>
      <w:r>
        <w:rPr>
          <w:rFonts w:hint="eastAsia"/>
          <w:sz w:val="22"/>
        </w:rPr>
        <w:t>の着任を予</w:t>
      </w:r>
    </w:p>
    <w:p w14:paraId="11AA951D" w14:textId="6F17F5E0" w:rsidR="00DD05A2" w:rsidRDefault="001146DD" w:rsidP="001146DD">
      <w:pPr>
        <w:ind w:leftChars="300" w:left="850" w:hangingChars="100" w:hanging="220"/>
        <w:rPr>
          <w:sz w:val="22"/>
        </w:rPr>
      </w:pPr>
      <w:r>
        <w:rPr>
          <w:rFonts w:hint="eastAsia"/>
          <w:sz w:val="22"/>
        </w:rPr>
        <w:t>定しています</w:t>
      </w:r>
      <w:r w:rsidR="00DD05A2">
        <w:rPr>
          <w:rFonts w:hint="eastAsia"/>
          <w:sz w:val="22"/>
        </w:rPr>
        <w:t>。</w:t>
      </w:r>
    </w:p>
    <w:p w14:paraId="27335B47" w14:textId="78418583" w:rsidR="00DD05A2" w:rsidRDefault="00DD05A2" w:rsidP="00DD05A2">
      <w:pPr>
        <w:ind w:leftChars="100" w:left="870" w:hangingChars="300" w:hanging="660"/>
        <w:rPr>
          <w:sz w:val="22"/>
        </w:rPr>
      </w:pPr>
    </w:p>
    <w:p w14:paraId="04ABE0D0" w14:textId="4059DD2B" w:rsidR="00DD05A2" w:rsidRPr="00494183" w:rsidRDefault="00DD05A2" w:rsidP="00C5469B">
      <w:pPr>
        <w:rPr>
          <w:b/>
          <w:bCs/>
          <w:sz w:val="22"/>
        </w:rPr>
      </w:pPr>
      <w:r w:rsidRPr="00494183">
        <w:rPr>
          <w:rFonts w:hint="eastAsia"/>
          <w:b/>
          <w:bCs/>
          <w:sz w:val="22"/>
        </w:rPr>
        <w:t>１</w:t>
      </w:r>
      <w:r w:rsidR="00494183" w:rsidRPr="00494183">
        <w:rPr>
          <w:rFonts w:hint="eastAsia"/>
          <w:b/>
          <w:bCs/>
          <w:sz w:val="22"/>
        </w:rPr>
        <w:t>２</w:t>
      </w:r>
      <w:r w:rsidRPr="00494183">
        <w:rPr>
          <w:rFonts w:hint="eastAsia"/>
          <w:b/>
          <w:bCs/>
          <w:sz w:val="22"/>
        </w:rPr>
        <w:t>．その他</w:t>
      </w:r>
    </w:p>
    <w:p w14:paraId="4B03CA54" w14:textId="3F3410C1" w:rsidR="00C5469B" w:rsidRDefault="00222324" w:rsidP="00C5469B">
      <w:pPr>
        <w:ind w:firstLineChars="100" w:firstLine="220"/>
        <w:rPr>
          <w:sz w:val="22"/>
        </w:rPr>
      </w:pPr>
      <w:r>
        <w:rPr>
          <w:rFonts w:hint="eastAsia"/>
          <w:sz w:val="22"/>
        </w:rPr>
        <w:t>（１）</w:t>
      </w:r>
      <w:r w:rsidR="00742E3B">
        <w:rPr>
          <w:rFonts w:hint="eastAsia"/>
          <w:sz w:val="22"/>
        </w:rPr>
        <w:t>選考結果や選考内容に関するお問い合わせには一切お答え</w:t>
      </w:r>
      <w:r>
        <w:rPr>
          <w:rFonts w:hint="eastAsia"/>
          <w:sz w:val="22"/>
        </w:rPr>
        <w:t>できません</w:t>
      </w:r>
      <w:r w:rsidR="00742E3B">
        <w:rPr>
          <w:rFonts w:hint="eastAsia"/>
          <w:sz w:val="22"/>
        </w:rPr>
        <w:t>。また、</w:t>
      </w:r>
      <w:r w:rsidR="00C94EFB">
        <w:rPr>
          <w:rFonts w:hint="eastAsia"/>
          <w:sz w:val="22"/>
        </w:rPr>
        <w:t>応募</w:t>
      </w:r>
    </w:p>
    <w:p w14:paraId="24E1F44A" w14:textId="4B7380F9" w:rsidR="00C94EFB" w:rsidRDefault="00742E3B" w:rsidP="00C94EFB">
      <w:pPr>
        <w:ind w:firstLineChars="300" w:firstLine="660"/>
        <w:rPr>
          <w:sz w:val="22"/>
        </w:rPr>
      </w:pPr>
      <w:r>
        <w:rPr>
          <w:rFonts w:hint="eastAsia"/>
          <w:sz w:val="22"/>
        </w:rPr>
        <w:t>や面接等に要する費用は、自己負担となります。</w:t>
      </w:r>
    </w:p>
    <w:p w14:paraId="2D04C1D4" w14:textId="77777777" w:rsidR="00C94EFB" w:rsidRDefault="00742E3B" w:rsidP="00C94EFB">
      <w:pPr>
        <w:ind w:leftChars="100" w:left="650" w:hangingChars="200" w:hanging="440"/>
        <w:rPr>
          <w:sz w:val="22"/>
        </w:rPr>
      </w:pPr>
      <w:r>
        <w:rPr>
          <w:rFonts w:hint="eastAsia"/>
          <w:sz w:val="22"/>
        </w:rPr>
        <w:t>（２）</w:t>
      </w:r>
      <w:r w:rsidR="007005CB">
        <w:rPr>
          <w:rFonts w:hint="eastAsia"/>
          <w:sz w:val="22"/>
        </w:rPr>
        <w:t>応募書類に不備がある場合、その旨を連絡します。不備の修正後の提出が町の指定する日までに間に合わない場合は、応募を無効とします。</w:t>
      </w:r>
    </w:p>
    <w:p w14:paraId="0A942762" w14:textId="77777777" w:rsidR="00C94EFB" w:rsidRDefault="007005CB" w:rsidP="00C94EFB">
      <w:pPr>
        <w:ind w:leftChars="100" w:left="650" w:hangingChars="200" w:hanging="440"/>
        <w:rPr>
          <w:sz w:val="22"/>
        </w:rPr>
      </w:pPr>
      <w:r>
        <w:rPr>
          <w:rFonts w:hint="eastAsia"/>
          <w:sz w:val="22"/>
        </w:rPr>
        <w:t>（３）災害や悪天候等の不測の事態により、応募書類の到着が遅延する等の事情がある場合には、その事情考慮して、取扱いを決定します。</w:t>
      </w:r>
    </w:p>
    <w:p w14:paraId="4D83EBFC" w14:textId="2B482A86" w:rsidR="007005CB" w:rsidRDefault="007005CB" w:rsidP="00C94EFB">
      <w:pPr>
        <w:ind w:leftChars="100" w:left="650" w:hangingChars="200" w:hanging="440"/>
        <w:rPr>
          <w:sz w:val="22"/>
        </w:rPr>
      </w:pPr>
      <w:r>
        <w:rPr>
          <w:rFonts w:hint="eastAsia"/>
          <w:sz w:val="22"/>
        </w:rPr>
        <w:t>（４）応募の際にお預かりした個人情報は、本応募の目的にのみ利用し、その他の用途には一切使用しません。</w:t>
      </w:r>
    </w:p>
    <w:p w14:paraId="1C9260EC" w14:textId="2A8348F3" w:rsidR="007005CB" w:rsidRDefault="007005CB" w:rsidP="00C5469B">
      <w:pPr>
        <w:ind w:firstLineChars="100" w:firstLine="220"/>
        <w:rPr>
          <w:sz w:val="22"/>
        </w:rPr>
      </w:pPr>
      <w:r>
        <w:rPr>
          <w:rFonts w:hint="eastAsia"/>
          <w:sz w:val="22"/>
        </w:rPr>
        <w:t>（５）提出書類に虚偽の記載がなされた場合は、採用を取り消す場合があります。</w:t>
      </w:r>
    </w:p>
    <w:p w14:paraId="0992647A" w14:textId="308290F3" w:rsidR="00A35695" w:rsidRDefault="008B667C" w:rsidP="008B667C">
      <w:pPr>
        <w:ind w:leftChars="100" w:left="650" w:hangingChars="200" w:hanging="440"/>
        <w:rPr>
          <w:sz w:val="22"/>
        </w:rPr>
      </w:pPr>
      <w:r>
        <w:rPr>
          <w:rFonts w:hint="eastAsia"/>
          <w:sz w:val="22"/>
        </w:rPr>
        <w:t>（６）反社会的勢力及び反社会的勢力と関係すると認められる方からの応募は受け付けら</w:t>
      </w:r>
    </w:p>
    <w:p w14:paraId="1BFF7985" w14:textId="4C07CB75" w:rsidR="008B667C" w:rsidRDefault="008B667C" w:rsidP="008B667C">
      <w:pPr>
        <w:ind w:leftChars="100" w:left="650" w:hangingChars="200" w:hanging="440"/>
        <w:rPr>
          <w:sz w:val="22"/>
        </w:rPr>
      </w:pPr>
      <w:r>
        <w:rPr>
          <w:rFonts w:hint="eastAsia"/>
          <w:sz w:val="22"/>
        </w:rPr>
        <w:t xml:space="preserve">　　れません。また、任用された後であっても、そのような事業が明らかとなった場合には任用を取り消すことがあります。</w:t>
      </w:r>
    </w:p>
    <w:p w14:paraId="29FC7E99" w14:textId="569180FB" w:rsidR="00A35695" w:rsidRDefault="00A35695" w:rsidP="00C5469B">
      <w:pPr>
        <w:ind w:firstLineChars="100" w:firstLine="220"/>
        <w:rPr>
          <w:sz w:val="22"/>
        </w:rPr>
      </w:pPr>
    </w:p>
    <w:p w14:paraId="270E0F60" w14:textId="77777777" w:rsidR="00A35695" w:rsidRDefault="00A35695" w:rsidP="00C5469B">
      <w:pPr>
        <w:ind w:firstLineChars="100" w:firstLine="220"/>
        <w:rPr>
          <w:sz w:val="22"/>
        </w:rPr>
      </w:pPr>
    </w:p>
    <w:p w14:paraId="43F16595" w14:textId="7F7297EC" w:rsidR="00A35695" w:rsidRDefault="00A35695" w:rsidP="00C5469B">
      <w:pPr>
        <w:ind w:firstLineChars="100" w:firstLine="220"/>
        <w:rPr>
          <w:sz w:val="22"/>
        </w:rPr>
      </w:pPr>
      <w:r>
        <w:rPr>
          <w:rFonts w:hint="eastAsia"/>
          <w:sz w:val="22"/>
        </w:rPr>
        <w:t>【お問い合わせ先】</w:t>
      </w:r>
    </w:p>
    <w:p w14:paraId="779E6C26" w14:textId="392C44B0" w:rsidR="00A35695" w:rsidRDefault="00A35695" w:rsidP="00A35695">
      <w:pPr>
        <w:ind w:firstLineChars="100" w:firstLine="220"/>
        <w:rPr>
          <w:sz w:val="22"/>
        </w:rPr>
      </w:pPr>
      <w:r>
        <w:rPr>
          <w:rFonts w:hint="eastAsia"/>
          <w:sz w:val="22"/>
        </w:rPr>
        <w:t>〒</w:t>
      </w:r>
      <w:r>
        <w:rPr>
          <w:rFonts w:hint="eastAsia"/>
          <w:sz w:val="22"/>
        </w:rPr>
        <w:t>863-2503</w:t>
      </w:r>
      <w:r>
        <w:rPr>
          <w:rFonts w:hint="eastAsia"/>
          <w:sz w:val="22"/>
        </w:rPr>
        <w:t xml:space="preserve">　熊本県天草郡苓北町志岐</w:t>
      </w:r>
      <w:r>
        <w:rPr>
          <w:rFonts w:hint="eastAsia"/>
          <w:sz w:val="22"/>
        </w:rPr>
        <w:t>660</w:t>
      </w:r>
      <w:r>
        <w:rPr>
          <w:rFonts w:hint="eastAsia"/>
          <w:sz w:val="22"/>
        </w:rPr>
        <w:t>番地</w:t>
      </w:r>
    </w:p>
    <w:p w14:paraId="7253F724" w14:textId="3D09A5B3" w:rsidR="00A35695" w:rsidRDefault="00A35695" w:rsidP="00A35695">
      <w:pPr>
        <w:ind w:firstLineChars="100" w:firstLine="220"/>
        <w:rPr>
          <w:sz w:val="22"/>
        </w:rPr>
      </w:pPr>
      <w:r>
        <w:rPr>
          <w:rFonts w:hint="eastAsia"/>
          <w:sz w:val="22"/>
        </w:rPr>
        <w:t xml:space="preserve">　苓北町役場　農林水産課　地域プロジェクトマネージャー担当</w:t>
      </w:r>
    </w:p>
    <w:p w14:paraId="1790722C" w14:textId="6170A8D2" w:rsidR="00A35695" w:rsidRDefault="00A35695" w:rsidP="00A35695">
      <w:pPr>
        <w:ind w:firstLineChars="100" w:firstLine="220"/>
        <w:rPr>
          <w:sz w:val="22"/>
        </w:rPr>
      </w:pPr>
      <w:r>
        <w:rPr>
          <w:rFonts w:hint="eastAsia"/>
          <w:sz w:val="22"/>
        </w:rPr>
        <w:t xml:space="preserve">　　電話：</w:t>
      </w:r>
      <w:r>
        <w:rPr>
          <w:rFonts w:hint="eastAsia"/>
          <w:sz w:val="22"/>
        </w:rPr>
        <w:t>0969-35-1245</w:t>
      </w:r>
      <w:r>
        <w:rPr>
          <w:rFonts w:hint="eastAsia"/>
          <w:sz w:val="22"/>
        </w:rPr>
        <w:t xml:space="preserve">（直通）　</w:t>
      </w:r>
      <w:r>
        <w:rPr>
          <w:rFonts w:hint="eastAsia"/>
          <w:sz w:val="22"/>
        </w:rPr>
        <w:t>FAX</w:t>
      </w:r>
      <w:r>
        <w:rPr>
          <w:rFonts w:hint="eastAsia"/>
          <w:sz w:val="22"/>
        </w:rPr>
        <w:t>：</w:t>
      </w:r>
      <w:r>
        <w:rPr>
          <w:rFonts w:hint="eastAsia"/>
          <w:sz w:val="22"/>
        </w:rPr>
        <w:t>0969-35-1197</w:t>
      </w:r>
    </w:p>
    <w:p w14:paraId="21BB6F5F" w14:textId="7E58DC3D" w:rsidR="00BA281E" w:rsidRPr="00BA281E" w:rsidRDefault="00A35695" w:rsidP="003E0D66">
      <w:pPr>
        <w:ind w:firstLineChars="100" w:firstLine="220"/>
        <w:rPr>
          <w:sz w:val="22"/>
        </w:rPr>
      </w:pPr>
      <w:r>
        <w:rPr>
          <w:rFonts w:hint="eastAsia"/>
          <w:sz w:val="22"/>
        </w:rPr>
        <w:t xml:space="preserve">　　メール：</w:t>
      </w:r>
      <w:hyperlink r:id="rId5" w:history="1">
        <w:r w:rsidRPr="00411F19">
          <w:rPr>
            <w:rStyle w:val="af"/>
            <w:rFonts w:hint="eastAsia"/>
            <w:sz w:val="22"/>
          </w:rPr>
          <w:t>n</w:t>
        </w:r>
        <w:r w:rsidRPr="00411F19">
          <w:rPr>
            <w:rStyle w:val="af"/>
            <w:sz w:val="22"/>
          </w:rPr>
          <w:t>ourin@town.reihoku.lg.jp</w:t>
        </w:r>
      </w:hyperlink>
    </w:p>
    <w:sectPr w:rsidR="00BA281E" w:rsidRPr="00BA281E">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B3"/>
    <w:rsid w:val="001064D5"/>
    <w:rsid w:val="001146DD"/>
    <w:rsid w:val="00184B01"/>
    <w:rsid w:val="001B5C43"/>
    <w:rsid w:val="001B632E"/>
    <w:rsid w:val="001E2FCC"/>
    <w:rsid w:val="00216C59"/>
    <w:rsid w:val="00222324"/>
    <w:rsid w:val="002A547A"/>
    <w:rsid w:val="002D3D5B"/>
    <w:rsid w:val="00360372"/>
    <w:rsid w:val="0036301E"/>
    <w:rsid w:val="00390551"/>
    <w:rsid w:val="003E0D66"/>
    <w:rsid w:val="004837EA"/>
    <w:rsid w:val="00494183"/>
    <w:rsid w:val="004B14D7"/>
    <w:rsid w:val="004F25F8"/>
    <w:rsid w:val="00535EB3"/>
    <w:rsid w:val="006A474D"/>
    <w:rsid w:val="006C4A2C"/>
    <w:rsid w:val="007005CB"/>
    <w:rsid w:val="00742E3B"/>
    <w:rsid w:val="007A1DCE"/>
    <w:rsid w:val="007E47B5"/>
    <w:rsid w:val="008B3CC0"/>
    <w:rsid w:val="008B667C"/>
    <w:rsid w:val="008D266C"/>
    <w:rsid w:val="009A3041"/>
    <w:rsid w:val="00A35695"/>
    <w:rsid w:val="00A61160"/>
    <w:rsid w:val="00A92EAA"/>
    <w:rsid w:val="00AB0454"/>
    <w:rsid w:val="00B370D5"/>
    <w:rsid w:val="00B924E1"/>
    <w:rsid w:val="00BA281E"/>
    <w:rsid w:val="00C5469B"/>
    <w:rsid w:val="00C94EFB"/>
    <w:rsid w:val="00CF4652"/>
    <w:rsid w:val="00DD05A2"/>
    <w:rsid w:val="00DE0957"/>
    <w:rsid w:val="00F24C8F"/>
    <w:rsid w:val="00F413FC"/>
    <w:rsid w:val="00F9351C"/>
    <w:rsid w:val="00FA2D50"/>
    <w:rsid w:val="00FE5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D225C2"/>
  <w15:docId w15:val="{F715199F-2D8C-4994-ACEE-8EA6B378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character" w:styleId="af1">
    <w:name w:val="Unresolved Mention"/>
    <w:basedOn w:val="a0"/>
    <w:uiPriority w:val="99"/>
    <w:semiHidden/>
    <w:unhideWhenUsed/>
    <w:rsid w:val="00BA2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urin@town.reihoku.lg.jp" TargetMode="External"/><Relationship Id="rId4" Type="http://schemas.openxmlformats.org/officeDocument/2006/relationships/hyperlink" Target="mailto:nourin@town.reihoku.lg.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345</TotalTime>
  <Pages>4</Pages>
  <Words>538</Words>
  <Characters>3069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山口泰治</dc:creator>
  <cp:keywords/>
  <dc:description/>
  <cp:lastModifiedBy>intra603</cp:lastModifiedBy>
  <cp:revision>33</cp:revision>
  <cp:lastPrinted>2025-03-27T02:43:00Z</cp:lastPrinted>
  <dcterms:created xsi:type="dcterms:W3CDTF">2025-03-06T05:58:00Z</dcterms:created>
  <dcterms:modified xsi:type="dcterms:W3CDTF">2025-03-27T02:43:00Z</dcterms:modified>
</cp:coreProperties>
</file>