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E57E" w14:textId="4FA0C214" w:rsidR="003A5F76" w:rsidRPr="00110B13" w:rsidRDefault="00D76FD4" w:rsidP="001E7E66">
      <w:pPr>
        <w:jc w:val="center"/>
        <w:rPr>
          <w:rFonts w:asciiTheme="majorEastAsia" w:eastAsiaTheme="majorEastAsia" w:hAnsiTheme="majorEastAsia"/>
          <w:sz w:val="24"/>
          <w:szCs w:val="24"/>
        </w:rPr>
      </w:pPr>
      <w:r w:rsidRPr="00110B13">
        <w:rPr>
          <w:rFonts w:asciiTheme="majorEastAsia" w:eastAsiaTheme="majorEastAsia" w:hAnsiTheme="majorEastAsia" w:hint="eastAsia"/>
          <w:sz w:val="24"/>
          <w:szCs w:val="24"/>
        </w:rPr>
        <w:t>苓北町集落支援員募集要項</w:t>
      </w:r>
    </w:p>
    <w:p w14:paraId="3C44CAC3" w14:textId="77777777" w:rsidR="00C93FDF" w:rsidRDefault="00C93FDF">
      <w:pPr>
        <w:rPr>
          <w:sz w:val="24"/>
          <w:szCs w:val="24"/>
        </w:rPr>
      </w:pPr>
    </w:p>
    <w:p w14:paraId="3FF1FAB4" w14:textId="61602DFD" w:rsidR="00D76FD4" w:rsidRPr="001E7E66" w:rsidRDefault="00D76FD4">
      <w:pPr>
        <w:rPr>
          <w:rFonts w:asciiTheme="majorEastAsia" w:eastAsiaTheme="majorEastAsia" w:hAnsiTheme="majorEastAsia"/>
          <w:sz w:val="22"/>
        </w:rPr>
      </w:pPr>
      <w:r w:rsidRPr="001E7E66">
        <w:rPr>
          <w:rFonts w:asciiTheme="majorEastAsia" w:eastAsiaTheme="majorEastAsia" w:hAnsiTheme="majorEastAsia" w:hint="eastAsia"/>
          <w:sz w:val="22"/>
        </w:rPr>
        <w:t>１．募集概要</w:t>
      </w:r>
    </w:p>
    <w:p w14:paraId="41D11F26" w14:textId="06D09A14" w:rsidR="00D76FD4" w:rsidRPr="001E7E66" w:rsidRDefault="00D76FD4" w:rsidP="00C93FDF">
      <w:pPr>
        <w:ind w:leftChars="100" w:left="210" w:firstLineChars="100" w:firstLine="220"/>
        <w:rPr>
          <w:sz w:val="22"/>
        </w:rPr>
      </w:pPr>
      <w:r w:rsidRPr="001E7E66">
        <w:rPr>
          <w:rFonts w:hint="eastAsia"/>
          <w:sz w:val="22"/>
        </w:rPr>
        <w:t>現在苓北町では、過疎化、少子高齢化による人口減少により地域の様々な活動を支える担い手が不足し町全体の地域力が失われつつあります。そこで逓減する地域力の再生を図るため、特定地域づくり事業協同組合の設立</w:t>
      </w:r>
      <w:r w:rsidR="00B9404E">
        <w:rPr>
          <w:rFonts w:hint="eastAsia"/>
          <w:sz w:val="22"/>
        </w:rPr>
        <w:t>運営</w:t>
      </w:r>
      <w:r w:rsidRPr="001E7E66">
        <w:rPr>
          <w:rFonts w:hint="eastAsia"/>
          <w:sz w:val="22"/>
        </w:rPr>
        <w:t>に向けた活動の支援、地域の巡回や相談を通じた課題把握や分析、行政等の関係機関との連絡調整等を支援する苓北町集落支援員を募集します。</w:t>
      </w:r>
    </w:p>
    <w:p w14:paraId="07D01971" w14:textId="77777777" w:rsidR="00C93FDF" w:rsidRPr="001E7E66" w:rsidRDefault="00C93FDF">
      <w:pPr>
        <w:rPr>
          <w:sz w:val="22"/>
        </w:rPr>
      </w:pPr>
    </w:p>
    <w:p w14:paraId="1AA8FAE0" w14:textId="3BE2C2C6" w:rsidR="00D76FD4" w:rsidRPr="001E7E66" w:rsidRDefault="00D76FD4">
      <w:pPr>
        <w:rPr>
          <w:rFonts w:asciiTheme="majorEastAsia" w:eastAsiaTheme="majorEastAsia" w:hAnsiTheme="majorEastAsia"/>
          <w:sz w:val="22"/>
        </w:rPr>
      </w:pPr>
      <w:r w:rsidRPr="001E7E66">
        <w:rPr>
          <w:rFonts w:asciiTheme="majorEastAsia" w:eastAsiaTheme="majorEastAsia" w:hAnsiTheme="majorEastAsia" w:hint="eastAsia"/>
          <w:sz w:val="22"/>
        </w:rPr>
        <w:t>２．活動内容</w:t>
      </w:r>
    </w:p>
    <w:p w14:paraId="055709E3" w14:textId="66C78FB8" w:rsidR="00D76FD4" w:rsidRPr="001E7E66" w:rsidRDefault="00D76FD4" w:rsidP="00C93FDF">
      <w:pPr>
        <w:ind w:firstLineChars="100" w:firstLine="220"/>
        <w:rPr>
          <w:sz w:val="22"/>
        </w:rPr>
      </w:pPr>
      <w:r w:rsidRPr="001E7E66">
        <w:rPr>
          <w:rFonts w:hint="eastAsia"/>
          <w:sz w:val="22"/>
        </w:rPr>
        <w:t>（１）</w:t>
      </w:r>
      <w:r w:rsidR="00C93FDF" w:rsidRPr="001E7E66">
        <w:rPr>
          <w:rFonts w:hint="eastAsia"/>
          <w:sz w:val="22"/>
        </w:rPr>
        <w:t xml:space="preserve">　</w:t>
      </w:r>
      <w:r w:rsidRPr="001E7E66">
        <w:rPr>
          <w:rFonts w:hint="eastAsia"/>
          <w:sz w:val="22"/>
        </w:rPr>
        <w:t>特定地域づくり事業協同組合の設立</w:t>
      </w:r>
      <w:r w:rsidR="00B9404E">
        <w:rPr>
          <w:rFonts w:hint="eastAsia"/>
          <w:sz w:val="22"/>
        </w:rPr>
        <w:t>運営</w:t>
      </w:r>
      <w:r w:rsidRPr="001E7E66">
        <w:rPr>
          <w:rFonts w:hint="eastAsia"/>
          <w:sz w:val="22"/>
        </w:rPr>
        <w:t>に関する活動</w:t>
      </w:r>
    </w:p>
    <w:p w14:paraId="4A0F25C6" w14:textId="63B1BCE4" w:rsidR="00D76FD4" w:rsidRPr="001E7E66" w:rsidRDefault="00D76FD4" w:rsidP="00C93FDF">
      <w:pPr>
        <w:ind w:firstLineChars="100" w:firstLine="220"/>
        <w:rPr>
          <w:sz w:val="22"/>
        </w:rPr>
      </w:pPr>
      <w:r w:rsidRPr="001E7E66">
        <w:rPr>
          <w:rFonts w:hint="eastAsia"/>
          <w:sz w:val="22"/>
        </w:rPr>
        <w:t>（２）</w:t>
      </w:r>
      <w:r w:rsidR="00C93FDF" w:rsidRPr="001E7E66">
        <w:rPr>
          <w:rFonts w:hint="eastAsia"/>
          <w:sz w:val="22"/>
        </w:rPr>
        <w:t xml:space="preserve">　</w:t>
      </w:r>
      <w:r w:rsidRPr="001E7E66">
        <w:rPr>
          <w:rFonts w:hint="eastAsia"/>
          <w:sz w:val="22"/>
        </w:rPr>
        <w:t>地域の巡回、状況調査、ヒアリング、現状把握及び課題分析に関する活動</w:t>
      </w:r>
    </w:p>
    <w:p w14:paraId="3F02FFE1" w14:textId="556CAD7C" w:rsidR="00D76FD4" w:rsidRPr="001E7E66" w:rsidRDefault="00D76FD4" w:rsidP="00C93FDF">
      <w:pPr>
        <w:ind w:firstLineChars="100" w:firstLine="220"/>
        <w:rPr>
          <w:sz w:val="22"/>
        </w:rPr>
      </w:pPr>
      <w:r w:rsidRPr="001E7E66">
        <w:rPr>
          <w:rFonts w:hint="eastAsia"/>
          <w:sz w:val="22"/>
        </w:rPr>
        <w:t>（３）</w:t>
      </w:r>
      <w:r w:rsidR="00C93FDF" w:rsidRPr="001E7E66">
        <w:rPr>
          <w:rFonts w:hint="eastAsia"/>
          <w:sz w:val="22"/>
        </w:rPr>
        <w:t xml:space="preserve">　</w:t>
      </w:r>
      <w:r w:rsidRPr="001E7E66">
        <w:rPr>
          <w:rFonts w:hint="eastAsia"/>
          <w:sz w:val="22"/>
        </w:rPr>
        <w:t>その他町長が必要と認める活動</w:t>
      </w:r>
    </w:p>
    <w:p w14:paraId="4548590B" w14:textId="038CE386" w:rsidR="00C93FDF" w:rsidRPr="001E7E66" w:rsidRDefault="00C93FDF" w:rsidP="00C93FDF">
      <w:pPr>
        <w:rPr>
          <w:sz w:val="22"/>
        </w:rPr>
      </w:pPr>
    </w:p>
    <w:p w14:paraId="4F014E11" w14:textId="55BBC4E9" w:rsidR="00C93FDF" w:rsidRPr="001E7E66" w:rsidRDefault="00C93FDF" w:rsidP="00C93FDF">
      <w:pPr>
        <w:rPr>
          <w:rFonts w:asciiTheme="majorEastAsia" w:eastAsiaTheme="majorEastAsia" w:hAnsiTheme="majorEastAsia"/>
          <w:sz w:val="22"/>
        </w:rPr>
      </w:pPr>
      <w:r w:rsidRPr="001E7E66">
        <w:rPr>
          <w:rFonts w:asciiTheme="majorEastAsia" w:eastAsiaTheme="majorEastAsia" w:hAnsiTheme="majorEastAsia" w:hint="eastAsia"/>
          <w:sz w:val="22"/>
        </w:rPr>
        <w:t>３．募集人員</w:t>
      </w:r>
    </w:p>
    <w:p w14:paraId="1F7E10C3" w14:textId="510E6280" w:rsidR="00C93FDF" w:rsidRPr="001E7E66" w:rsidRDefault="00C93FDF" w:rsidP="00C93FDF">
      <w:pPr>
        <w:ind w:firstLineChars="200" w:firstLine="440"/>
        <w:rPr>
          <w:sz w:val="22"/>
        </w:rPr>
      </w:pPr>
      <w:r w:rsidRPr="001E7E66">
        <w:rPr>
          <w:rFonts w:hint="eastAsia"/>
          <w:sz w:val="22"/>
        </w:rPr>
        <w:t>１名</w:t>
      </w:r>
    </w:p>
    <w:p w14:paraId="2FE5B66C" w14:textId="1A94129F" w:rsidR="00C93FDF" w:rsidRPr="001E7E66" w:rsidRDefault="00C93FDF" w:rsidP="00C93FDF">
      <w:pPr>
        <w:rPr>
          <w:sz w:val="22"/>
        </w:rPr>
      </w:pPr>
    </w:p>
    <w:p w14:paraId="3D9B18E1" w14:textId="5F3D7B70" w:rsidR="00C93FDF" w:rsidRPr="001E7E66" w:rsidRDefault="00C93FDF" w:rsidP="00C93FDF">
      <w:pPr>
        <w:rPr>
          <w:rFonts w:asciiTheme="majorEastAsia" w:eastAsiaTheme="majorEastAsia" w:hAnsiTheme="majorEastAsia"/>
          <w:sz w:val="22"/>
        </w:rPr>
      </w:pPr>
      <w:r w:rsidRPr="001E7E66">
        <w:rPr>
          <w:rFonts w:asciiTheme="majorEastAsia" w:eastAsiaTheme="majorEastAsia" w:hAnsiTheme="majorEastAsia" w:hint="eastAsia"/>
          <w:sz w:val="22"/>
        </w:rPr>
        <w:t>４．募集要件</w:t>
      </w:r>
    </w:p>
    <w:p w14:paraId="6DD6C210" w14:textId="08658598" w:rsidR="0019211A" w:rsidRDefault="00C93FDF" w:rsidP="0019211A">
      <w:pPr>
        <w:ind w:firstLineChars="100" w:firstLine="220"/>
        <w:rPr>
          <w:sz w:val="22"/>
        </w:rPr>
      </w:pPr>
      <w:r w:rsidRPr="001E7E66">
        <w:rPr>
          <w:rFonts w:hint="eastAsia"/>
          <w:sz w:val="22"/>
        </w:rPr>
        <w:t>（１）　苓北町内に住所がある方</w:t>
      </w:r>
    </w:p>
    <w:p w14:paraId="39C2C447" w14:textId="52A6F2E6" w:rsidR="0019211A" w:rsidRDefault="0019211A" w:rsidP="0019211A">
      <w:pPr>
        <w:ind w:firstLineChars="100" w:firstLine="220"/>
        <w:rPr>
          <w:sz w:val="22"/>
        </w:rPr>
      </w:pPr>
      <w:r>
        <w:rPr>
          <w:rFonts w:hint="eastAsia"/>
          <w:sz w:val="22"/>
        </w:rPr>
        <w:t xml:space="preserve">（２）　</w:t>
      </w:r>
      <w:r w:rsidR="00F77396">
        <w:rPr>
          <w:rFonts w:hint="eastAsia"/>
          <w:sz w:val="22"/>
        </w:rPr>
        <w:t>労務管理の経験がある方</w:t>
      </w:r>
    </w:p>
    <w:p w14:paraId="09124C61" w14:textId="0420625A" w:rsidR="0019211A" w:rsidRDefault="00C93FDF" w:rsidP="0019211A">
      <w:pPr>
        <w:ind w:firstLineChars="100" w:firstLine="220"/>
        <w:rPr>
          <w:sz w:val="22"/>
        </w:rPr>
      </w:pPr>
      <w:r w:rsidRPr="001E7E66">
        <w:rPr>
          <w:rFonts w:hint="eastAsia"/>
          <w:sz w:val="22"/>
        </w:rPr>
        <w:t>（</w:t>
      </w:r>
      <w:r w:rsidR="0019211A">
        <w:rPr>
          <w:rFonts w:hint="eastAsia"/>
          <w:sz w:val="22"/>
        </w:rPr>
        <w:t>３</w:t>
      </w:r>
      <w:r w:rsidRPr="001E7E66">
        <w:rPr>
          <w:rFonts w:hint="eastAsia"/>
          <w:sz w:val="22"/>
        </w:rPr>
        <w:t>）　地域の実情に詳しく、地域住民や関係機関と協力しながら意欲的かつ誠実に活動</w:t>
      </w:r>
    </w:p>
    <w:p w14:paraId="411211AB" w14:textId="45848816" w:rsidR="0019211A" w:rsidRPr="0019211A" w:rsidRDefault="0019211A" w:rsidP="0019211A">
      <w:pPr>
        <w:ind w:firstLineChars="100" w:firstLine="220"/>
        <w:rPr>
          <w:sz w:val="22"/>
        </w:rPr>
      </w:pPr>
      <w:r>
        <w:rPr>
          <w:rFonts w:hint="eastAsia"/>
          <w:sz w:val="22"/>
        </w:rPr>
        <w:t xml:space="preserve">　　　できる方</w:t>
      </w:r>
    </w:p>
    <w:p w14:paraId="5A7E45F1" w14:textId="7D5EF220" w:rsidR="00C93FDF" w:rsidRPr="001E7E66" w:rsidRDefault="00C93FDF" w:rsidP="00C93FDF">
      <w:pPr>
        <w:ind w:firstLineChars="100" w:firstLine="220"/>
        <w:rPr>
          <w:sz w:val="22"/>
        </w:rPr>
      </w:pPr>
      <w:r w:rsidRPr="001E7E66">
        <w:rPr>
          <w:rFonts w:hint="eastAsia"/>
          <w:sz w:val="22"/>
        </w:rPr>
        <w:t>（</w:t>
      </w:r>
      <w:r w:rsidR="0019211A">
        <w:rPr>
          <w:rFonts w:hint="eastAsia"/>
          <w:sz w:val="22"/>
        </w:rPr>
        <w:t>４</w:t>
      </w:r>
      <w:r w:rsidRPr="001E7E66">
        <w:rPr>
          <w:rFonts w:hint="eastAsia"/>
          <w:sz w:val="22"/>
        </w:rPr>
        <w:t>）　ワード、エクセルなど基本的なパソコン作業が出来る方</w:t>
      </w:r>
    </w:p>
    <w:p w14:paraId="5995B499" w14:textId="37F1DC8F" w:rsidR="00C93FDF" w:rsidRPr="001E7E66" w:rsidRDefault="00C93FDF" w:rsidP="00C93FDF">
      <w:pPr>
        <w:ind w:firstLineChars="100" w:firstLine="220"/>
        <w:rPr>
          <w:sz w:val="22"/>
        </w:rPr>
      </w:pPr>
      <w:r w:rsidRPr="001E7E66">
        <w:rPr>
          <w:rFonts w:hint="eastAsia"/>
          <w:sz w:val="22"/>
        </w:rPr>
        <w:t>（</w:t>
      </w:r>
      <w:r w:rsidR="0019211A">
        <w:rPr>
          <w:rFonts w:hint="eastAsia"/>
          <w:sz w:val="22"/>
        </w:rPr>
        <w:t>５</w:t>
      </w:r>
      <w:r w:rsidRPr="001E7E66">
        <w:rPr>
          <w:rFonts w:hint="eastAsia"/>
          <w:sz w:val="22"/>
        </w:rPr>
        <w:t>）　普通自動車第一種運転免許以上を有している方</w:t>
      </w:r>
    </w:p>
    <w:p w14:paraId="2F3EF5DC" w14:textId="43AF9F7C" w:rsidR="00C93FDF" w:rsidRPr="001E7E66" w:rsidRDefault="00C93FDF" w:rsidP="00C93FDF">
      <w:pPr>
        <w:ind w:firstLineChars="100" w:firstLine="220"/>
        <w:rPr>
          <w:sz w:val="22"/>
        </w:rPr>
      </w:pPr>
      <w:r w:rsidRPr="001E7E66">
        <w:rPr>
          <w:rFonts w:hint="eastAsia"/>
          <w:sz w:val="22"/>
        </w:rPr>
        <w:t>（</w:t>
      </w:r>
      <w:r w:rsidR="0019211A">
        <w:rPr>
          <w:rFonts w:hint="eastAsia"/>
          <w:sz w:val="22"/>
        </w:rPr>
        <w:t>６</w:t>
      </w:r>
      <w:r w:rsidRPr="001E7E66">
        <w:rPr>
          <w:rFonts w:hint="eastAsia"/>
          <w:sz w:val="22"/>
        </w:rPr>
        <w:t>）　地方公務員法第１６条に規定する一般職の欠格条項に該当しない方</w:t>
      </w:r>
    </w:p>
    <w:p w14:paraId="37278158" w14:textId="0199F067" w:rsidR="00C93FDF" w:rsidRPr="001E7E66" w:rsidRDefault="00C93FDF" w:rsidP="00C93FDF">
      <w:pPr>
        <w:rPr>
          <w:sz w:val="22"/>
        </w:rPr>
      </w:pPr>
    </w:p>
    <w:p w14:paraId="09A85FC9" w14:textId="2FA99D63" w:rsidR="00C93FDF" w:rsidRPr="001E7E66" w:rsidRDefault="00C93FDF" w:rsidP="00C93FDF">
      <w:pPr>
        <w:rPr>
          <w:rFonts w:asciiTheme="majorEastAsia" w:eastAsiaTheme="majorEastAsia" w:hAnsiTheme="majorEastAsia"/>
          <w:sz w:val="22"/>
        </w:rPr>
      </w:pPr>
      <w:r w:rsidRPr="001E7E66">
        <w:rPr>
          <w:rFonts w:asciiTheme="majorEastAsia" w:eastAsiaTheme="majorEastAsia" w:hAnsiTheme="majorEastAsia" w:hint="eastAsia"/>
          <w:sz w:val="22"/>
        </w:rPr>
        <w:t>５．任用形態・期間</w:t>
      </w:r>
    </w:p>
    <w:p w14:paraId="1907A1F4" w14:textId="38FEE3E2" w:rsidR="00C93FDF" w:rsidRPr="001E7E66" w:rsidRDefault="00C93FDF" w:rsidP="001E7E66">
      <w:pPr>
        <w:ind w:leftChars="100" w:left="870" w:hangingChars="300" w:hanging="660"/>
        <w:rPr>
          <w:sz w:val="22"/>
        </w:rPr>
      </w:pPr>
      <w:r w:rsidRPr="001E7E66">
        <w:rPr>
          <w:rFonts w:hint="eastAsia"/>
          <w:sz w:val="22"/>
        </w:rPr>
        <w:t>（１）</w:t>
      </w:r>
      <w:r w:rsidR="001E7E66" w:rsidRPr="001E7E66">
        <w:rPr>
          <w:rFonts w:hint="eastAsia"/>
          <w:sz w:val="22"/>
        </w:rPr>
        <w:t xml:space="preserve">　</w:t>
      </w:r>
      <w:r w:rsidRPr="001E7E66">
        <w:rPr>
          <w:rFonts w:hint="eastAsia"/>
          <w:sz w:val="22"/>
        </w:rPr>
        <w:t>苓北町会計年度任用職員（パートタイム会計年度任用職員）</w:t>
      </w:r>
      <w:r w:rsidR="001E7E66" w:rsidRPr="001E7E66">
        <w:rPr>
          <w:rFonts w:hint="eastAsia"/>
          <w:sz w:val="22"/>
        </w:rPr>
        <w:t>として任用します。</w:t>
      </w:r>
    </w:p>
    <w:p w14:paraId="3893EE66" w14:textId="3F5FE3CD" w:rsidR="001E7E66" w:rsidRPr="001E7E66" w:rsidRDefault="001E7E66" w:rsidP="001E7E66">
      <w:pPr>
        <w:ind w:leftChars="100" w:left="870" w:hangingChars="300" w:hanging="660"/>
        <w:rPr>
          <w:sz w:val="22"/>
        </w:rPr>
      </w:pPr>
      <w:r w:rsidRPr="001E7E66">
        <w:rPr>
          <w:rFonts w:hint="eastAsia"/>
          <w:sz w:val="22"/>
        </w:rPr>
        <w:t>（２）　任用期間は令和７年１０月１日（予定）から令和８年３月３１日までを予定しています。</w:t>
      </w:r>
    </w:p>
    <w:p w14:paraId="5CB3141A" w14:textId="329EA85F" w:rsidR="001E7E66" w:rsidRPr="001E7E66" w:rsidRDefault="001E7E66" w:rsidP="001E7E66">
      <w:pPr>
        <w:ind w:leftChars="100" w:left="870" w:hangingChars="300" w:hanging="660"/>
        <w:rPr>
          <w:sz w:val="22"/>
        </w:rPr>
      </w:pPr>
      <w:r w:rsidRPr="001E7E66">
        <w:rPr>
          <w:rFonts w:hint="eastAsia"/>
          <w:sz w:val="22"/>
        </w:rPr>
        <w:t xml:space="preserve">　　　　※勤務姿勢・活動実績をもとに１年単位で更新する場合があります。</w:t>
      </w:r>
    </w:p>
    <w:p w14:paraId="0BAE1836" w14:textId="30E37EF9" w:rsidR="001E7E66" w:rsidRPr="001E7E66" w:rsidRDefault="001E7E66" w:rsidP="001E7E66">
      <w:pPr>
        <w:rPr>
          <w:sz w:val="22"/>
        </w:rPr>
      </w:pPr>
    </w:p>
    <w:p w14:paraId="228AE881" w14:textId="6CD5B4CE" w:rsidR="001E7E66" w:rsidRPr="00405E51" w:rsidRDefault="001E7E66" w:rsidP="001E7E66">
      <w:pPr>
        <w:rPr>
          <w:rFonts w:asciiTheme="majorEastAsia" w:eastAsiaTheme="majorEastAsia" w:hAnsiTheme="majorEastAsia"/>
          <w:sz w:val="22"/>
        </w:rPr>
      </w:pPr>
      <w:r w:rsidRPr="00405E51">
        <w:rPr>
          <w:rFonts w:asciiTheme="majorEastAsia" w:eastAsiaTheme="majorEastAsia" w:hAnsiTheme="majorEastAsia" w:hint="eastAsia"/>
          <w:sz w:val="22"/>
        </w:rPr>
        <w:t>６．勤務時間、勤務場所、休日、休暇等</w:t>
      </w:r>
    </w:p>
    <w:p w14:paraId="26AABEE2" w14:textId="0881E1E1" w:rsidR="0019211A" w:rsidRDefault="001E7E66" w:rsidP="001E7E66">
      <w:pPr>
        <w:ind w:firstLineChars="100" w:firstLine="220"/>
        <w:rPr>
          <w:sz w:val="22"/>
        </w:rPr>
      </w:pPr>
      <w:r>
        <w:rPr>
          <w:rFonts w:hint="eastAsia"/>
          <w:sz w:val="22"/>
        </w:rPr>
        <w:t>（１）　勤務日数／週</w:t>
      </w:r>
      <w:r w:rsidR="0019211A">
        <w:rPr>
          <w:rFonts w:hint="eastAsia"/>
          <w:sz w:val="22"/>
        </w:rPr>
        <w:t>３～</w:t>
      </w:r>
      <w:r>
        <w:rPr>
          <w:rFonts w:hint="eastAsia"/>
          <w:sz w:val="22"/>
        </w:rPr>
        <w:t>４日程度（月１４日</w:t>
      </w:r>
      <w:r w:rsidR="0019211A">
        <w:rPr>
          <w:rFonts w:hint="eastAsia"/>
          <w:sz w:val="22"/>
        </w:rPr>
        <w:t>以内</w:t>
      </w:r>
      <w:r>
        <w:rPr>
          <w:rFonts w:hint="eastAsia"/>
          <w:sz w:val="22"/>
        </w:rPr>
        <w:t>）</w:t>
      </w:r>
    </w:p>
    <w:p w14:paraId="5D8630AE" w14:textId="445FB4E0" w:rsidR="001E7E66" w:rsidRDefault="001E7E66" w:rsidP="0019211A">
      <w:pPr>
        <w:ind w:firstLineChars="500" w:firstLine="1100"/>
        <w:rPr>
          <w:sz w:val="22"/>
        </w:rPr>
      </w:pPr>
      <w:r>
        <w:rPr>
          <w:rFonts w:hint="eastAsia"/>
          <w:sz w:val="22"/>
        </w:rPr>
        <w:t>※活動に応じて変動する場合があります。</w:t>
      </w:r>
    </w:p>
    <w:p w14:paraId="732D2D1F" w14:textId="144738FA" w:rsidR="001E7E66" w:rsidRDefault="001E7E66" w:rsidP="001E7E66">
      <w:pPr>
        <w:ind w:firstLineChars="100" w:firstLine="220"/>
        <w:rPr>
          <w:sz w:val="22"/>
        </w:rPr>
      </w:pPr>
      <w:r>
        <w:rPr>
          <w:rFonts w:hint="eastAsia"/>
          <w:sz w:val="22"/>
        </w:rPr>
        <w:t>（２）　勤務時間／８：３０～１７：００</w:t>
      </w:r>
      <w:r w:rsidR="00405E51">
        <w:rPr>
          <w:rFonts w:hint="eastAsia"/>
          <w:sz w:val="22"/>
        </w:rPr>
        <w:t xml:space="preserve">　（１日の勤務時間：７時間３０分）</w:t>
      </w:r>
    </w:p>
    <w:p w14:paraId="796DF16D" w14:textId="0B618406" w:rsidR="001E7E66" w:rsidRDefault="001E7E66" w:rsidP="00405E51">
      <w:pPr>
        <w:ind w:firstLineChars="100" w:firstLine="220"/>
        <w:rPr>
          <w:sz w:val="22"/>
        </w:rPr>
      </w:pPr>
      <w:r>
        <w:rPr>
          <w:rFonts w:hint="eastAsia"/>
          <w:sz w:val="22"/>
        </w:rPr>
        <w:t>（３）　勤務場所／苓北町役場農林水産課または町が指定する場所</w:t>
      </w:r>
    </w:p>
    <w:p w14:paraId="1E01B96E" w14:textId="7A2D6A62" w:rsidR="001E7E66" w:rsidRDefault="001E7E66" w:rsidP="00405E51">
      <w:pPr>
        <w:ind w:firstLineChars="100" w:firstLine="220"/>
        <w:rPr>
          <w:sz w:val="22"/>
        </w:rPr>
      </w:pPr>
      <w:r>
        <w:rPr>
          <w:rFonts w:hint="eastAsia"/>
          <w:sz w:val="22"/>
        </w:rPr>
        <w:t>（４）</w:t>
      </w:r>
      <w:r w:rsidR="00405E51">
        <w:rPr>
          <w:rFonts w:hint="eastAsia"/>
          <w:sz w:val="22"/>
        </w:rPr>
        <w:t xml:space="preserve">　</w:t>
      </w:r>
      <w:r>
        <w:rPr>
          <w:rFonts w:hint="eastAsia"/>
          <w:sz w:val="22"/>
        </w:rPr>
        <w:t>休日／</w:t>
      </w:r>
      <w:r w:rsidR="00405E51">
        <w:rPr>
          <w:rFonts w:hint="eastAsia"/>
          <w:sz w:val="22"/>
        </w:rPr>
        <w:t>土曜日・日曜日・祝日・年末年始</w:t>
      </w:r>
    </w:p>
    <w:p w14:paraId="3B571E9F" w14:textId="6FA59F0E" w:rsidR="00405E51" w:rsidRDefault="00405E51" w:rsidP="00405E51">
      <w:pPr>
        <w:ind w:leftChars="100" w:left="1750" w:hangingChars="700" w:hanging="1540"/>
        <w:rPr>
          <w:sz w:val="22"/>
        </w:rPr>
      </w:pPr>
      <w:r>
        <w:rPr>
          <w:rFonts w:hint="eastAsia"/>
          <w:sz w:val="22"/>
        </w:rPr>
        <w:lastRenderedPageBreak/>
        <w:t>（５）　休暇／苓北町パートタイム会計年度任用職員の任用、勤務時間及び休暇等に関する規則に基づき、年次有給休暇を付与します。</w:t>
      </w:r>
    </w:p>
    <w:p w14:paraId="3E4FFCF9" w14:textId="6C111434" w:rsidR="002F6E79" w:rsidRDefault="00405E51" w:rsidP="002F6E79">
      <w:pPr>
        <w:ind w:leftChars="6" w:left="13" w:firstLineChars="100" w:firstLine="220"/>
        <w:rPr>
          <w:sz w:val="22"/>
        </w:rPr>
      </w:pPr>
      <w:r>
        <w:rPr>
          <w:rFonts w:hint="eastAsia"/>
          <w:sz w:val="22"/>
        </w:rPr>
        <w:t>（６）　その他／任用期間中、集落支援員としての活動に支障のない範囲において、対</w:t>
      </w:r>
      <w:r w:rsidR="002F6E79">
        <w:rPr>
          <w:rFonts w:hint="eastAsia"/>
          <w:sz w:val="22"/>
        </w:rPr>
        <w:t>価</w:t>
      </w:r>
    </w:p>
    <w:p w14:paraId="3FD3D3AC" w14:textId="2062CC51" w:rsidR="00405E51" w:rsidRDefault="002F6E79" w:rsidP="002F6E79">
      <w:pPr>
        <w:ind w:leftChars="6" w:left="13" w:firstLineChars="100" w:firstLine="220"/>
        <w:rPr>
          <w:sz w:val="22"/>
        </w:rPr>
      </w:pPr>
      <w:r>
        <w:rPr>
          <w:rFonts w:hint="eastAsia"/>
          <w:sz w:val="22"/>
        </w:rPr>
        <w:t xml:space="preserve">　　　　　　　</w:t>
      </w:r>
      <w:r w:rsidR="00B3685A">
        <w:rPr>
          <w:rFonts w:hint="eastAsia"/>
          <w:sz w:val="22"/>
        </w:rPr>
        <w:t xml:space="preserve">　</w:t>
      </w:r>
      <w:r>
        <w:rPr>
          <w:rFonts w:hint="eastAsia"/>
          <w:sz w:val="22"/>
        </w:rPr>
        <w:t>を得る活動に従事することができます。</w:t>
      </w:r>
    </w:p>
    <w:p w14:paraId="5441D6BC" w14:textId="7CD7C615" w:rsidR="00405E51" w:rsidRDefault="00405E51" w:rsidP="00405E51">
      <w:pPr>
        <w:rPr>
          <w:sz w:val="22"/>
        </w:rPr>
      </w:pPr>
    </w:p>
    <w:p w14:paraId="7CD70105" w14:textId="6A1562D7" w:rsidR="00405E51" w:rsidRPr="0033014C" w:rsidRDefault="00405E51" w:rsidP="00405E51">
      <w:pPr>
        <w:rPr>
          <w:rFonts w:asciiTheme="majorEastAsia" w:eastAsiaTheme="majorEastAsia" w:hAnsiTheme="majorEastAsia"/>
          <w:sz w:val="22"/>
        </w:rPr>
      </w:pPr>
      <w:r w:rsidRPr="0033014C">
        <w:rPr>
          <w:rFonts w:asciiTheme="majorEastAsia" w:eastAsiaTheme="majorEastAsia" w:hAnsiTheme="majorEastAsia" w:hint="eastAsia"/>
          <w:sz w:val="22"/>
        </w:rPr>
        <w:t>７．待遇・福利厚生</w:t>
      </w:r>
    </w:p>
    <w:p w14:paraId="517DCB30" w14:textId="53D6823A" w:rsidR="00405E51" w:rsidRDefault="00405E51" w:rsidP="00405E51">
      <w:pPr>
        <w:ind w:firstLineChars="100" w:firstLine="220"/>
        <w:rPr>
          <w:sz w:val="22"/>
        </w:rPr>
      </w:pPr>
      <w:r>
        <w:rPr>
          <w:rFonts w:hint="eastAsia"/>
          <w:sz w:val="22"/>
        </w:rPr>
        <w:t>（１）　報酬／日額１２，４８８円</w:t>
      </w:r>
    </w:p>
    <w:p w14:paraId="674EC25C" w14:textId="6491EA3D" w:rsidR="00405E51" w:rsidRDefault="00405E51" w:rsidP="00405E51">
      <w:pPr>
        <w:ind w:left="1210" w:hangingChars="550" w:hanging="1210"/>
        <w:rPr>
          <w:sz w:val="22"/>
        </w:rPr>
      </w:pPr>
      <w:r>
        <w:rPr>
          <w:rFonts w:hint="eastAsia"/>
          <w:sz w:val="22"/>
        </w:rPr>
        <w:t xml:space="preserve">　　　　　（苓北町会計年度任用職員の報酬、費用弁償及び期末手当に関する条例に基づき、支給します。）</w:t>
      </w:r>
    </w:p>
    <w:p w14:paraId="4A68993C" w14:textId="49C75EDB" w:rsidR="00405E51" w:rsidRDefault="00405E51" w:rsidP="00405E51">
      <w:pPr>
        <w:ind w:firstLineChars="100" w:firstLine="220"/>
        <w:rPr>
          <w:sz w:val="22"/>
        </w:rPr>
      </w:pPr>
      <w:r>
        <w:rPr>
          <w:rFonts w:hint="eastAsia"/>
          <w:sz w:val="22"/>
        </w:rPr>
        <w:t>（２）　期末勤勉手当／支給あり（同上）</w:t>
      </w:r>
    </w:p>
    <w:p w14:paraId="354144CB" w14:textId="680C97AE" w:rsidR="00405E51" w:rsidRDefault="00405E51" w:rsidP="0033014C">
      <w:pPr>
        <w:ind w:firstLineChars="100" w:firstLine="220"/>
        <w:rPr>
          <w:sz w:val="22"/>
        </w:rPr>
      </w:pPr>
      <w:r>
        <w:rPr>
          <w:rFonts w:hint="eastAsia"/>
          <w:sz w:val="22"/>
        </w:rPr>
        <w:t>（３）　通勤手当／支給あり（同上）</w:t>
      </w:r>
    </w:p>
    <w:p w14:paraId="4623E2A6" w14:textId="16711BDD" w:rsidR="00405E51" w:rsidRDefault="00405E51" w:rsidP="0033014C">
      <w:pPr>
        <w:ind w:firstLineChars="100" w:firstLine="220"/>
        <w:rPr>
          <w:sz w:val="22"/>
        </w:rPr>
      </w:pPr>
      <w:r>
        <w:rPr>
          <w:rFonts w:hint="eastAsia"/>
          <w:sz w:val="22"/>
        </w:rPr>
        <w:t>（４）　時間外勤務手当／支給あり（同上）</w:t>
      </w:r>
    </w:p>
    <w:p w14:paraId="0C469AFF" w14:textId="74E17D58" w:rsidR="00405E51" w:rsidRDefault="00405E51" w:rsidP="0033014C">
      <w:pPr>
        <w:ind w:firstLineChars="100" w:firstLine="220"/>
        <w:rPr>
          <w:sz w:val="22"/>
        </w:rPr>
      </w:pPr>
      <w:r>
        <w:rPr>
          <w:rFonts w:hint="eastAsia"/>
          <w:sz w:val="22"/>
        </w:rPr>
        <w:t>（５）　福利厚生／共済組合、厚生年金、雇用保険に加入します。</w:t>
      </w:r>
    </w:p>
    <w:p w14:paraId="09927DFA" w14:textId="53F79924" w:rsidR="0033014C" w:rsidRDefault="0033014C" w:rsidP="00405E51">
      <w:pPr>
        <w:rPr>
          <w:sz w:val="22"/>
        </w:rPr>
      </w:pPr>
    </w:p>
    <w:p w14:paraId="5CBAD231" w14:textId="703AE99F" w:rsidR="0033014C" w:rsidRPr="0033014C" w:rsidRDefault="0033014C" w:rsidP="00405E51">
      <w:pPr>
        <w:rPr>
          <w:rFonts w:asciiTheme="majorEastAsia" w:eastAsiaTheme="majorEastAsia" w:hAnsiTheme="majorEastAsia"/>
          <w:sz w:val="22"/>
        </w:rPr>
      </w:pPr>
      <w:r w:rsidRPr="0033014C">
        <w:rPr>
          <w:rFonts w:asciiTheme="majorEastAsia" w:eastAsiaTheme="majorEastAsia" w:hAnsiTheme="majorEastAsia" w:hint="eastAsia"/>
          <w:sz w:val="22"/>
        </w:rPr>
        <w:t>８．応募手続き</w:t>
      </w:r>
    </w:p>
    <w:p w14:paraId="3391AACA" w14:textId="77777777" w:rsidR="0033014C" w:rsidRDefault="0033014C" w:rsidP="0033014C">
      <w:pPr>
        <w:ind w:firstLineChars="100" w:firstLine="220"/>
        <w:rPr>
          <w:sz w:val="22"/>
        </w:rPr>
      </w:pPr>
      <w:r>
        <w:rPr>
          <w:rFonts w:hint="eastAsia"/>
          <w:sz w:val="22"/>
        </w:rPr>
        <w:t xml:space="preserve">（１）　募集期間／令和７年８月２５日（月）から令和７年９月８日（月）まで　</w:t>
      </w:r>
    </w:p>
    <w:p w14:paraId="1F2174FF" w14:textId="7651D920" w:rsidR="0033014C" w:rsidRDefault="0033014C" w:rsidP="0033014C">
      <w:pPr>
        <w:ind w:firstLineChars="1000" w:firstLine="2200"/>
        <w:rPr>
          <w:sz w:val="22"/>
        </w:rPr>
      </w:pPr>
      <w:r>
        <w:rPr>
          <w:rFonts w:hint="eastAsia"/>
          <w:sz w:val="22"/>
        </w:rPr>
        <w:t>※書類必着</w:t>
      </w:r>
    </w:p>
    <w:p w14:paraId="3D03A759" w14:textId="5FBEA044" w:rsidR="0033014C" w:rsidRDefault="0033014C" w:rsidP="0033014C">
      <w:pPr>
        <w:ind w:firstLineChars="100" w:firstLine="220"/>
        <w:rPr>
          <w:sz w:val="22"/>
        </w:rPr>
      </w:pPr>
      <w:r>
        <w:rPr>
          <w:rFonts w:hint="eastAsia"/>
          <w:sz w:val="22"/>
        </w:rPr>
        <w:t>（２）　提出書類／①苓北町集落支援員応募申込書</w:t>
      </w:r>
    </w:p>
    <w:p w14:paraId="2F17425F" w14:textId="045EC9C3" w:rsidR="0033014C" w:rsidRDefault="0033014C" w:rsidP="0033014C">
      <w:pPr>
        <w:rPr>
          <w:sz w:val="22"/>
        </w:rPr>
      </w:pPr>
      <w:r>
        <w:rPr>
          <w:rFonts w:hint="eastAsia"/>
          <w:sz w:val="22"/>
        </w:rPr>
        <w:t xml:space="preserve">　　　　　　　　　　②履歴書</w:t>
      </w:r>
    </w:p>
    <w:p w14:paraId="436EFC1B" w14:textId="03DDFC9B" w:rsidR="0033014C" w:rsidRDefault="0033014C" w:rsidP="0033014C">
      <w:pPr>
        <w:rPr>
          <w:sz w:val="22"/>
        </w:rPr>
      </w:pPr>
      <w:r>
        <w:rPr>
          <w:rFonts w:hint="eastAsia"/>
          <w:sz w:val="22"/>
        </w:rPr>
        <w:t xml:space="preserve">　　　　　　　　　　③普通自動車を運転できる免許証の写し</w:t>
      </w:r>
    </w:p>
    <w:p w14:paraId="76307FC7" w14:textId="0F39CA87" w:rsidR="0033014C" w:rsidRDefault="0033014C" w:rsidP="0033014C">
      <w:pPr>
        <w:ind w:firstLineChars="100" w:firstLine="220"/>
        <w:rPr>
          <w:sz w:val="22"/>
        </w:rPr>
      </w:pPr>
      <w:r>
        <w:rPr>
          <w:rFonts w:hint="eastAsia"/>
          <w:sz w:val="22"/>
        </w:rPr>
        <w:t>（３）　提</w:t>
      </w:r>
      <w:r>
        <w:rPr>
          <w:rFonts w:hint="eastAsia"/>
          <w:sz w:val="22"/>
        </w:rPr>
        <w:t xml:space="preserve"> </w:t>
      </w:r>
      <w:r>
        <w:rPr>
          <w:rFonts w:hint="eastAsia"/>
          <w:sz w:val="22"/>
        </w:rPr>
        <w:t>出</w:t>
      </w:r>
      <w:r>
        <w:rPr>
          <w:rFonts w:hint="eastAsia"/>
          <w:sz w:val="22"/>
        </w:rPr>
        <w:t xml:space="preserve"> </w:t>
      </w:r>
      <w:r>
        <w:rPr>
          <w:rFonts w:hint="eastAsia"/>
          <w:sz w:val="22"/>
        </w:rPr>
        <w:t>先／〒</w:t>
      </w:r>
      <w:r>
        <w:rPr>
          <w:rFonts w:hint="eastAsia"/>
          <w:sz w:val="22"/>
        </w:rPr>
        <w:t>863-2503</w:t>
      </w:r>
      <w:r>
        <w:rPr>
          <w:rFonts w:hint="eastAsia"/>
          <w:sz w:val="22"/>
        </w:rPr>
        <w:t xml:space="preserve">　熊本県天草郡苓北町志岐</w:t>
      </w:r>
      <w:r>
        <w:rPr>
          <w:rFonts w:hint="eastAsia"/>
          <w:sz w:val="22"/>
        </w:rPr>
        <w:t>660</w:t>
      </w:r>
      <w:r>
        <w:rPr>
          <w:rFonts w:hint="eastAsia"/>
          <w:sz w:val="22"/>
        </w:rPr>
        <w:t>番地</w:t>
      </w:r>
    </w:p>
    <w:p w14:paraId="371B44FB" w14:textId="3498040A" w:rsidR="0033014C" w:rsidRDefault="0033014C" w:rsidP="0033014C">
      <w:pPr>
        <w:ind w:firstLineChars="100" w:firstLine="220"/>
        <w:rPr>
          <w:sz w:val="22"/>
        </w:rPr>
      </w:pPr>
      <w:r>
        <w:rPr>
          <w:rFonts w:hint="eastAsia"/>
          <w:sz w:val="22"/>
        </w:rPr>
        <w:t xml:space="preserve">　　　　　　　　　苓北町役場　農林水産課　苓北町集落支援員担当者宛て</w:t>
      </w:r>
    </w:p>
    <w:p w14:paraId="46DFD3D7" w14:textId="7BAB7052" w:rsidR="0033014C" w:rsidRDefault="0033014C" w:rsidP="0033014C">
      <w:pPr>
        <w:ind w:firstLineChars="100" w:firstLine="220"/>
        <w:rPr>
          <w:sz w:val="22"/>
        </w:rPr>
      </w:pPr>
      <w:r>
        <w:rPr>
          <w:rFonts w:hint="eastAsia"/>
          <w:sz w:val="22"/>
        </w:rPr>
        <w:t xml:space="preserve">　　　　　　　　　電話：</w:t>
      </w:r>
      <w:r>
        <w:rPr>
          <w:rFonts w:hint="eastAsia"/>
          <w:sz w:val="22"/>
        </w:rPr>
        <w:t>0969-35-1245</w:t>
      </w:r>
      <w:r>
        <w:rPr>
          <w:rFonts w:hint="eastAsia"/>
          <w:sz w:val="22"/>
        </w:rPr>
        <w:t xml:space="preserve">　</w:t>
      </w:r>
      <w:r>
        <w:rPr>
          <w:rFonts w:hint="eastAsia"/>
          <w:sz w:val="22"/>
        </w:rPr>
        <w:t>FAX:0969-35-1197</w:t>
      </w:r>
    </w:p>
    <w:p w14:paraId="7B00EC20" w14:textId="659EEE49" w:rsidR="0033014C" w:rsidRDefault="0033014C" w:rsidP="0033014C">
      <w:pPr>
        <w:ind w:firstLineChars="100" w:firstLine="220"/>
        <w:rPr>
          <w:sz w:val="22"/>
        </w:rPr>
      </w:pPr>
      <w:r>
        <w:rPr>
          <w:rFonts w:hint="eastAsia"/>
          <w:sz w:val="22"/>
        </w:rPr>
        <w:t xml:space="preserve">　　　　　　　　　メール：</w:t>
      </w:r>
      <w:hyperlink r:id="rId4" w:history="1">
        <w:r w:rsidRPr="00B56984">
          <w:rPr>
            <w:rStyle w:val="af"/>
            <w:rFonts w:hint="eastAsia"/>
            <w:sz w:val="22"/>
          </w:rPr>
          <w:t>n</w:t>
        </w:r>
        <w:r w:rsidRPr="00B56984">
          <w:rPr>
            <w:rStyle w:val="af"/>
            <w:sz w:val="22"/>
          </w:rPr>
          <w:t>ourin@town.reihoku.lg.jp</w:t>
        </w:r>
      </w:hyperlink>
    </w:p>
    <w:p w14:paraId="7380A139" w14:textId="6B663FE6" w:rsidR="0033014C" w:rsidRDefault="0033014C" w:rsidP="0033014C">
      <w:pPr>
        <w:rPr>
          <w:sz w:val="22"/>
        </w:rPr>
      </w:pPr>
    </w:p>
    <w:p w14:paraId="5DE22FC9" w14:textId="5D73484D" w:rsidR="0033014C" w:rsidRPr="001D4FC9" w:rsidRDefault="0033014C" w:rsidP="0033014C">
      <w:pPr>
        <w:rPr>
          <w:rFonts w:asciiTheme="majorEastAsia" w:eastAsiaTheme="majorEastAsia" w:hAnsiTheme="majorEastAsia"/>
          <w:sz w:val="22"/>
        </w:rPr>
      </w:pPr>
      <w:r w:rsidRPr="001D4FC9">
        <w:rPr>
          <w:rFonts w:asciiTheme="majorEastAsia" w:eastAsiaTheme="majorEastAsia" w:hAnsiTheme="majorEastAsia" w:hint="eastAsia"/>
          <w:sz w:val="22"/>
        </w:rPr>
        <w:t>９．</w:t>
      </w:r>
      <w:r w:rsidR="00FB5103" w:rsidRPr="001D4FC9">
        <w:rPr>
          <w:rFonts w:asciiTheme="majorEastAsia" w:eastAsiaTheme="majorEastAsia" w:hAnsiTheme="majorEastAsia" w:hint="eastAsia"/>
          <w:sz w:val="22"/>
        </w:rPr>
        <w:t>選考から任用までのスケジュール</w:t>
      </w:r>
    </w:p>
    <w:p w14:paraId="2AA9A092" w14:textId="1AFC6164" w:rsidR="00FB5103" w:rsidRDefault="00FB5103" w:rsidP="00FB5103">
      <w:pPr>
        <w:ind w:firstLineChars="100" w:firstLine="220"/>
        <w:rPr>
          <w:sz w:val="22"/>
        </w:rPr>
      </w:pPr>
      <w:r>
        <w:rPr>
          <w:rFonts w:hint="eastAsia"/>
          <w:sz w:val="22"/>
        </w:rPr>
        <w:t>（１）　第１次選考（書類審査）　令和７年９月上旬予定</w:t>
      </w:r>
    </w:p>
    <w:p w14:paraId="297EC358" w14:textId="6BD69070" w:rsidR="00FB5103" w:rsidRDefault="00FB5103" w:rsidP="0033014C">
      <w:pPr>
        <w:rPr>
          <w:sz w:val="22"/>
        </w:rPr>
      </w:pPr>
      <w:r>
        <w:rPr>
          <w:rFonts w:hint="eastAsia"/>
          <w:sz w:val="22"/>
        </w:rPr>
        <w:t xml:space="preserve">　　　　　提出書類をもとに書類選考を行い、選考結果は応募者全員に文書で通知します。</w:t>
      </w:r>
    </w:p>
    <w:p w14:paraId="21701C6A" w14:textId="11974A3B" w:rsidR="00FB5103" w:rsidRDefault="00FB5103" w:rsidP="0033014C">
      <w:pPr>
        <w:rPr>
          <w:sz w:val="22"/>
        </w:rPr>
      </w:pPr>
      <w:r>
        <w:rPr>
          <w:rFonts w:hint="eastAsia"/>
          <w:sz w:val="22"/>
        </w:rPr>
        <w:t xml:space="preserve">　（２）　</w:t>
      </w:r>
      <w:r w:rsidR="001D4FC9">
        <w:rPr>
          <w:rFonts w:hint="eastAsia"/>
          <w:sz w:val="22"/>
        </w:rPr>
        <w:t>第２次選考（面接審査）　令和７年９月中旬予定</w:t>
      </w:r>
    </w:p>
    <w:p w14:paraId="74076E8E" w14:textId="55F319F9" w:rsidR="001D4FC9" w:rsidRDefault="001D4FC9" w:rsidP="0033014C">
      <w:pPr>
        <w:rPr>
          <w:sz w:val="22"/>
        </w:rPr>
      </w:pPr>
      <w:r>
        <w:rPr>
          <w:rFonts w:hint="eastAsia"/>
          <w:sz w:val="22"/>
        </w:rPr>
        <w:t xml:space="preserve">　　　　　</w:t>
      </w:r>
      <w:r w:rsidR="00A70C19">
        <w:rPr>
          <w:rFonts w:hint="eastAsia"/>
          <w:sz w:val="22"/>
        </w:rPr>
        <w:t xml:space="preserve">　</w:t>
      </w:r>
      <w:r>
        <w:rPr>
          <w:rFonts w:hint="eastAsia"/>
          <w:sz w:val="22"/>
        </w:rPr>
        <w:t>①第１次選考合格者を対象に面接審査を行います。</w:t>
      </w:r>
    </w:p>
    <w:p w14:paraId="0E6CF29F" w14:textId="6A383DCC" w:rsidR="001D4FC9" w:rsidRDefault="001D4FC9" w:rsidP="0033014C">
      <w:pPr>
        <w:rPr>
          <w:sz w:val="22"/>
        </w:rPr>
      </w:pPr>
      <w:r>
        <w:rPr>
          <w:rFonts w:hint="eastAsia"/>
          <w:sz w:val="22"/>
        </w:rPr>
        <w:t xml:space="preserve">　　　　　</w:t>
      </w:r>
      <w:r w:rsidR="00A70C19">
        <w:rPr>
          <w:rFonts w:hint="eastAsia"/>
          <w:sz w:val="22"/>
        </w:rPr>
        <w:t xml:space="preserve">　</w:t>
      </w:r>
      <w:r>
        <w:rPr>
          <w:rFonts w:hint="eastAsia"/>
          <w:sz w:val="22"/>
        </w:rPr>
        <w:t>②個人面接については、対面での面接を苓北町役場で行います。</w:t>
      </w:r>
    </w:p>
    <w:p w14:paraId="58BA87F4" w14:textId="0AA79ADF" w:rsidR="001D4FC9" w:rsidRDefault="001D4FC9" w:rsidP="0033014C">
      <w:pPr>
        <w:rPr>
          <w:sz w:val="22"/>
        </w:rPr>
      </w:pPr>
      <w:r>
        <w:rPr>
          <w:rFonts w:hint="eastAsia"/>
          <w:sz w:val="22"/>
        </w:rPr>
        <w:t xml:space="preserve">　　　　　</w:t>
      </w:r>
      <w:r w:rsidR="00A70C19">
        <w:rPr>
          <w:rFonts w:hint="eastAsia"/>
          <w:sz w:val="22"/>
        </w:rPr>
        <w:t xml:space="preserve">　</w:t>
      </w:r>
      <w:r>
        <w:rPr>
          <w:rFonts w:hint="eastAsia"/>
          <w:sz w:val="22"/>
        </w:rPr>
        <w:t>③第２次選考に要する交通費等は応募者の負担とします。</w:t>
      </w:r>
    </w:p>
    <w:p w14:paraId="215782DB" w14:textId="5AB01C74" w:rsidR="001D4FC9" w:rsidRDefault="001D4FC9" w:rsidP="001D4FC9">
      <w:pPr>
        <w:ind w:firstLineChars="100" w:firstLine="220"/>
        <w:rPr>
          <w:sz w:val="22"/>
        </w:rPr>
      </w:pPr>
      <w:r>
        <w:rPr>
          <w:rFonts w:hint="eastAsia"/>
          <w:sz w:val="22"/>
        </w:rPr>
        <w:t>（３）　第２次選考結果（最終）　令和７年９月下旬予定</w:t>
      </w:r>
    </w:p>
    <w:p w14:paraId="314078EA" w14:textId="0F5001E8" w:rsidR="001D4FC9" w:rsidRDefault="001D4FC9" w:rsidP="001D4FC9">
      <w:pPr>
        <w:ind w:firstLineChars="100" w:firstLine="220"/>
        <w:rPr>
          <w:sz w:val="22"/>
        </w:rPr>
      </w:pPr>
      <w:r>
        <w:rPr>
          <w:rFonts w:hint="eastAsia"/>
          <w:sz w:val="22"/>
        </w:rPr>
        <w:t xml:space="preserve">　　　　第２次（最終）選考結果は、対象者全員に通知します。</w:t>
      </w:r>
    </w:p>
    <w:p w14:paraId="0B65D822" w14:textId="1729E5A9" w:rsidR="001D4FC9" w:rsidRDefault="001D4FC9" w:rsidP="001D4FC9">
      <w:pPr>
        <w:ind w:firstLineChars="100" w:firstLine="220"/>
        <w:rPr>
          <w:sz w:val="22"/>
        </w:rPr>
      </w:pPr>
      <w:r>
        <w:rPr>
          <w:rFonts w:hint="eastAsia"/>
          <w:sz w:val="22"/>
        </w:rPr>
        <w:t>（４）　着任　令和７年１０月１日（予定）</w:t>
      </w:r>
    </w:p>
    <w:p w14:paraId="3D5C45A8" w14:textId="31082411" w:rsidR="001D4FC9" w:rsidRDefault="001D4FC9" w:rsidP="001D4FC9">
      <w:pPr>
        <w:ind w:leftChars="100" w:left="870" w:hangingChars="300" w:hanging="660"/>
        <w:rPr>
          <w:sz w:val="22"/>
        </w:rPr>
      </w:pPr>
      <w:r>
        <w:rPr>
          <w:rFonts w:hint="eastAsia"/>
          <w:sz w:val="22"/>
        </w:rPr>
        <w:t xml:space="preserve">　　　　最終選考を踏まえ、諸手続を行った上で、令和７年１０月１日（予定）からの着任を予定しています。</w:t>
      </w:r>
    </w:p>
    <w:p w14:paraId="205C6A0F" w14:textId="77777777" w:rsidR="008E5996" w:rsidRDefault="008E5996" w:rsidP="001D4FC9">
      <w:pPr>
        <w:ind w:leftChars="100" w:left="870" w:hangingChars="300" w:hanging="660"/>
        <w:rPr>
          <w:sz w:val="22"/>
        </w:rPr>
      </w:pPr>
    </w:p>
    <w:p w14:paraId="0B9D39FA" w14:textId="19E1D215" w:rsidR="001D4FC9" w:rsidRPr="00144183" w:rsidRDefault="001D4FC9" w:rsidP="001D4FC9">
      <w:pPr>
        <w:rPr>
          <w:rFonts w:asciiTheme="majorEastAsia" w:eastAsiaTheme="majorEastAsia" w:hAnsiTheme="majorEastAsia"/>
          <w:sz w:val="22"/>
        </w:rPr>
      </w:pPr>
      <w:r w:rsidRPr="00144183">
        <w:rPr>
          <w:rFonts w:asciiTheme="majorEastAsia" w:eastAsiaTheme="majorEastAsia" w:hAnsiTheme="majorEastAsia" w:hint="eastAsia"/>
          <w:sz w:val="22"/>
        </w:rPr>
        <w:lastRenderedPageBreak/>
        <w:t>１０．その他</w:t>
      </w:r>
    </w:p>
    <w:p w14:paraId="60EB334D" w14:textId="5F98565E" w:rsidR="008E5996" w:rsidRDefault="008E5996" w:rsidP="008E5996">
      <w:pPr>
        <w:ind w:leftChars="124" w:left="920" w:hangingChars="300" w:hanging="660"/>
        <w:rPr>
          <w:sz w:val="22"/>
        </w:rPr>
      </w:pPr>
      <w:r>
        <w:rPr>
          <w:rFonts w:hint="eastAsia"/>
          <w:sz w:val="22"/>
        </w:rPr>
        <w:t>（１）　選考結果や選考内容に関するお問い合わせには一切お答えいたしかねます。また応募や面接等に要する経費は、自己負担となります。</w:t>
      </w:r>
    </w:p>
    <w:p w14:paraId="3919971E" w14:textId="6B78D5B6" w:rsidR="00F77396" w:rsidRDefault="008E5996" w:rsidP="00F77396">
      <w:pPr>
        <w:ind w:leftChars="24" w:left="50" w:firstLineChars="100" w:firstLine="220"/>
        <w:rPr>
          <w:sz w:val="22"/>
        </w:rPr>
      </w:pPr>
      <w:r>
        <w:rPr>
          <w:rFonts w:hint="eastAsia"/>
          <w:sz w:val="22"/>
        </w:rPr>
        <w:t>（２）</w:t>
      </w:r>
      <w:r w:rsidR="00F77396">
        <w:rPr>
          <w:rFonts w:hint="eastAsia"/>
          <w:sz w:val="22"/>
        </w:rPr>
        <w:t xml:space="preserve">　</w:t>
      </w:r>
      <w:r>
        <w:rPr>
          <w:rFonts w:hint="eastAsia"/>
          <w:sz w:val="22"/>
        </w:rPr>
        <w:t>応募書類に不備がある場合は、その旨を連絡します。不備の修正後の提出が町</w:t>
      </w:r>
      <w:r w:rsidR="00F77396">
        <w:rPr>
          <w:rFonts w:hint="eastAsia"/>
          <w:sz w:val="22"/>
        </w:rPr>
        <w:t>の</w:t>
      </w:r>
    </w:p>
    <w:p w14:paraId="31D34D5E" w14:textId="10A60006" w:rsidR="008E5996" w:rsidRDefault="00F77396" w:rsidP="00F77396">
      <w:pPr>
        <w:ind w:leftChars="24" w:left="50" w:firstLineChars="100" w:firstLine="220"/>
        <w:rPr>
          <w:sz w:val="22"/>
        </w:rPr>
      </w:pPr>
      <w:r>
        <w:rPr>
          <w:rFonts w:hint="eastAsia"/>
          <w:sz w:val="22"/>
        </w:rPr>
        <w:t xml:space="preserve">　　　指定する日までに間に合わないは、応募を無効とします。</w:t>
      </w:r>
    </w:p>
    <w:p w14:paraId="168C97E7" w14:textId="1308DAA8" w:rsidR="00F77396" w:rsidRDefault="008E5996" w:rsidP="00F77396">
      <w:pPr>
        <w:ind w:leftChars="24" w:left="50" w:firstLineChars="100" w:firstLine="220"/>
        <w:rPr>
          <w:sz w:val="22"/>
        </w:rPr>
      </w:pPr>
      <w:r>
        <w:rPr>
          <w:rFonts w:hint="eastAsia"/>
          <w:sz w:val="22"/>
        </w:rPr>
        <w:t>（３）　災害や悪天候等の不測の事態により、応募書類の到着が遅延する等の事業があ</w:t>
      </w:r>
      <w:r w:rsidR="00F77396">
        <w:rPr>
          <w:rFonts w:hint="eastAsia"/>
          <w:sz w:val="22"/>
        </w:rPr>
        <w:t>る</w:t>
      </w:r>
    </w:p>
    <w:p w14:paraId="3708ACF7" w14:textId="23546ADC" w:rsidR="008E5996" w:rsidRDefault="00F77396" w:rsidP="00F77396">
      <w:pPr>
        <w:ind w:leftChars="24" w:left="50" w:firstLineChars="100" w:firstLine="220"/>
        <w:rPr>
          <w:sz w:val="22"/>
        </w:rPr>
      </w:pPr>
      <w:r>
        <w:rPr>
          <w:rFonts w:hint="eastAsia"/>
          <w:sz w:val="22"/>
        </w:rPr>
        <w:t xml:space="preserve">　　　場合には、その事情を考慮して、取り扱いを決定します。</w:t>
      </w:r>
    </w:p>
    <w:p w14:paraId="6B9805F1" w14:textId="64DB68FC" w:rsidR="00F77396" w:rsidRDefault="008E5996" w:rsidP="00F77396">
      <w:pPr>
        <w:ind w:leftChars="24" w:left="50" w:firstLineChars="100" w:firstLine="220"/>
        <w:rPr>
          <w:sz w:val="22"/>
        </w:rPr>
      </w:pPr>
      <w:r>
        <w:rPr>
          <w:rFonts w:hint="eastAsia"/>
          <w:sz w:val="22"/>
        </w:rPr>
        <w:t>（４）　応募の際にお預かりした個人情報は、本応募の目的のみ利用し、その他の用途</w:t>
      </w:r>
      <w:r w:rsidR="00F77396">
        <w:rPr>
          <w:rFonts w:hint="eastAsia"/>
          <w:sz w:val="22"/>
        </w:rPr>
        <w:t>に</w:t>
      </w:r>
    </w:p>
    <w:p w14:paraId="38AC3E15" w14:textId="77777777" w:rsidR="007416D8" w:rsidRDefault="00F77396" w:rsidP="007416D8">
      <w:pPr>
        <w:ind w:leftChars="24" w:left="50" w:firstLineChars="100" w:firstLine="220"/>
        <w:rPr>
          <w:sz w:val="22"/>
        </w:rPr>
      </w:pPr>
      <w:r>
        <w:rPr>
          <w:rFonts w:hint="eastAsia"/>
          <w:sz w:val="22"/>
        </w:rPr>
        <w:t xml:space="preserve">　　　は一切使用しません。</w:t>
      </w:r>
    </w:p>
    <w:p w14:paraId="0E500773" w14:textId="77777777" w:rsidR="007416D8" w:rsidRDefault="007416D8" w:rsidP="007416D8">
      <w:pPr>
        <w:ind w:leftChars="24" w:left="50" w:firstLineChars="100" w:firstLine="220"/>
        <w:rPr>
          <w:sz w:val="22"/>
        </w:rPr>
      </w:pPr>
      <w:r>
        <w:rPr>
          <w:rFonts w:hint="eastAsia"/>
          <w:sz w:val="22"/>
        </w:rPr>
        <w:t xml:space="preserve">（５）　</w:t>
      </w:r>
      <w:r w:rsidR="00144183">
        <w:rPr>
          <w:rFonts w:hint="eastAsia"/>
          <w:sz w:val="22"/>
        </w:rPr>
        <w:t>提出書類に虚偽の記載がなされた場合は、採用を取り消す場合があります。</w:t>
      </w:r>
    </w:p>
    <w:p w14:paraId="2F044711" w14:textId="2F3A8738" w:rsidR="00144183" w:rsidRDefault="007416D8" w:rsidP="007416D8">
      <w:pPr>
        <w:ind w:leftChars="124" w:left="920" w:hangingChars="300" w:hanging="660"/>
        <w:rPr>
          <w:sz w:val="22"/>
        </w:rPr>
      </w:pPr>
      <w:r>
        <w:rPr>
          <w:rFonts w:hint="eastAsia"/>
          <w:sz w:val="22"/>
        </w:rPr>
        <w:t xml:space="preserve">（６）　</w:t>
      </w:r>
      <w:r w:rsidR="00144183">
        <w:rPr>
          <w:rFonts w:hint="eastAsia"/>
          <w:sz w:val="22"/>
        </w:rPr>
        <w:t>反社会勢力及び反社会勢力と関係すると認められる方からの応募は受け付けられません。また、任用された後であっても、そのような事情が明らかとなった場合には任用を取り消すことがあります。</w:t>
      </w:r>
    </w:p>
    <w:p w14:paraId="63E77036" w14:textId="40C8B191" w:rsidR="00144183" w:rsidRDefault="00144183" w:rsidP="002F6E79">
      <w:pPr>
        <w:jc w:val="left"/>
        <w:rPr>
          <w:sz w:val="22"/>
        </w:rPr>
      </w:pPr>
    </w:p>
    <w:p w14:paraId="6E50DB5E" w14:textId="2EFCA13B" w:rsidR="00144183" w:rsidRDefault="00144183" w:rsidP="00144183">
      <w:pPr>
        <w:rPr>
          <w:sz w:val="22"/>
        </w:rPr>
      </w:pPr>
    </w:p>
    <w:p w14:paraId="2CC2267B" w14:textId="085DFD54" w:rsidR="00144183" w:rsidRDefault="00144183" w:rsidP="00B3685A">
      <w:pPr>
        <w:ind w:firstLineChars="100" w:firstLine="220"/>
        <w:rPr>
          <w:sz w:val="22"/>
        </w:rPr>
      </w:pPr>
      <w:r>
        <w:rPr>
          <w:rFonts w:hint="eastAsia"/>
          <w:sz w:val="22"/>
        </w:rPr>
        <w:t>【お問い合わせ先】</w:t>
      </w:r>
    </w:p>
    <w:p w14:paraId="18CC4188" w14:textId="5AA39E03" w:rsidR="00144183" w:rsidRDefault="00144183" w:rsidP="00B3685A">
      <w:pPr>
        <w:ind w:firstLineChars="200" w:firstLine="440"/>
        <w:rPr>
          <w:sz w:val="22"/>
        </w:rPr>
      </w:pPr>
      <w:r>
        <w:rPr>
          <w:rFonts w:hint="eastAsia"/>
          <w:sz w:val="22"/>
        </w:rPr>
        <w:t>〒</w:t>
      </w:r>
      <w:r>
        <w:rPr>
          <w:rFonts w:hint="eastAsia"/>
          <w:sz w:val="22"/>
        </w:rPr>
        <w:t>863-2503</w:t>
      </w:r>
      <w:r>
        <w:rPr>
          <w:rFonts w:hint="eastAsia"/>
          <w:sz w:val="22"/>
        </w:rPr>
        <w:t xml:space="preserve">　熊本県天草郡苓北町志岐</w:t>
      </w:r>
      <w:r>
        <w:rPr>
          <w:rFonts w:hint="eastAsia"/>
          <w:sz w:val="22"/>
        </w:rPr>
        <w:t>660</w:t>
      </w:r>
      <w:r>
        <w:rPr>
          <w:rFonts w:hint="eastAsia"/>
          <w:sz w:val="22"/>
        </w:rPr>
        <w:t>番地</w:t>
      </w:r>
    </w:p>
    <w:p w14:paraId="51F1BA45" w14:textId="34D9BD15" w:rsidR="00144183" w:rsidRDefault="00144183" w:rsidP="00144183">
      <w:pPr>
        <w:rPr>
          <w:sz w:val="22"/>
        </w:rPr>
      </w:pPr>
      <w:r>
        <w:rPr>
          <w:rFonts w:hint="eastAsia"/>
          <w:sz w:val="22"/>
        </w:rPr>
        <w:t xml:space="preserve">　</w:t>
      </w:r>
      <w:r w:rsidR="00B3685A">
        <w:rPr>
          <w:rFonts w:hint="eastAsia"/>
          <w:sz w:val="22"/>
        </w:rPr>
        <w:t xml:space="preserve">　　</w:t>
      </w:r>
      <w:r>
        <w:rPr>
          <w:rFonts w:hint="eastAsia"/>
          <w:sz w:val="22"/>
        </w:rPr>
        <w:t>苓北町役場　農林水産課　集落支援員担当</w:t>
      </w:r>
    </w:p>
    <w:p w14:paraId="075C346C" w14:textId="11A2FCA4" w:rsidR="0077636E" w:rsidRDefault="00144183" w:rsidP="00144183">
      <w:pPr>
        <w:rPr>
          <w:sz w:val="22"/>
        </w:rPr>
      </w:pPr>
      <w:r>
        <w:rPr>
          <w:rFonts w:hint="eastAsia"/>
          <w:sz w:val="22"/>
        </w:rPr>
        <w:t xml:space="preserve">　　</w:t>
      </w:r>
      <w:r w:rsidR="00B3685A">
        <w:rPr>
          <w:rFonts w:hint="eastAsia"/>
          <w:sz w:val="22"/>
        </w:rPr>
        <w:t xml:space="preserve">　　</w:t>
      </w:r>
      <w:r>
        <w:rPr>
          <w:rFonts w:hint="eastAsia"/>
          <w:sz w:val="22"/>
        </w:rPr>
        <w:t>電話：</w:t>
      </w:r>
      <w:r>
        <w:rPr>
          <w:rFonts w:hint="eastAsia"/>
          <w:sz w:val="22"/>
        </w:rPr>
        <w:t>0969-35-1245</w:t>
      </w:r>
      <w:r>
        <w:rPr>
          <w:rFonts w:hint="eastAsia"/>
          <w:sz w:val="22"/>
        </w:rPr>
        <w:t xml:space="preserve">　</w:t>
      </w:r>
      <w:r>
        <w:rPr>
          <w:rFonts w:hint="eastAsia"/>
          <w:sz w:val="22"/>
        </w:rPr>
        <w:t>FAX:0969-35-1197</w:t>
      </w:r>
      <w:r>
        <w:rPr>
          <w:rFonts w:hint="eastAsia"/>
          <w:sz w:val="22"/>
        </w:rPr>
        <w:t xml:space="preserve">　</w:t>
      </w:r>
    </w:p>
    <w:p w14:paraId="3A50263A" w14:textId="40DA0770" w:rsidR="00144183" w:rsidRDefault="00144183" w:rsidP="00B3685A">
      <w:pPr>
        <w:ind w:firstLineChars="400" w:firstLine="880"/>
        <w:rPr>
          <w:sz w:val="22"/>
        </w:rPr>
      </w:pPr>
      <w:r>
        <w:rPr>
          <w:rFonts w:hint="eastAsia"/>
          <w:sz w:val="22"/>
        </w:rPr>
        <w:t>メール：</w:t>
      </w:r>
      <w:hyperlink r:id="rId5" w:history="1">
        <w:r w:rsidRPr="00B56984">
          <w:rPr>
            <w:rStyle w:val="af"/>
            <w:rFonts w:hint="eastAsia"/>
            <w:sz w:val="22"/>
          </w:rPr>
          <w:t>n</w:t>
        </w:r>
        <w:r w:rsidRPr="00B56984">
          <w:rPr>
            <w:rStyle w:val="af"/>
            <w:sz w:val="22"/>
          </w:rPr>
          <w:t>ourin@town.reihoku.lg.jp</w:t>
        </w:r>
      </w:hyperlink>
    </w:p>
    <w:p w14:paraId="0F4D99D5" w14:textId="77777777" w:rsidR="00144183" w:rsidRPr="00144183" w:rsidRDefault="00144183" w:rsidP="00144183">
      <w:pPr>
        <w:rPr>
          <w:sz w:val="22"/>
        </w:rPr>
      </w:pPr>
    </w:p>
    <w:sectPr w:rsidR="00144183" w:rsidRPr="00144183">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D4"/>
    <w:rsid w:val="00110B13"/>
    <w:rsid w:val="00144183"/>
    <w:rsid w:val="0019211A"/>
    <w:rsid w:val="001D4FC9"/>
    <w:rsid w:val="001E7E66"/>
    <w:rsid w:val="002F6E79"/>
    <w:rsid w:val="0033014C"/>
    <w:rsid w:val="003A5F76"/>
    <w:rsid w:val="003D3716"/>
    <w:rsid w:val="00405E51"/>
    <w:rsid w:val="004C666F"/>
    <w:rsid w:val="00540E30"/>
    <w:rsid w:val="006D391D"/>
    <w:rsid w:val="006E44F8"/>
    <w:rsid w:val="007416D8"/>
    <w:rsid w:val="0077636E"/>
    <w:rsid w:val="008E5996"/>
    <w:rsid w:val="00993719"/>
    <w:rsid w:val="00A70C19"/>
    <w:rsid w:val="00B3685A"/>
    <w:rsid w:val="00B9404E"/>
    <w:rsid w:val="00BC6B65"/>
    <w:rsid w:val="00C93FDF"/>
    <w:rsid w:val="00D76FD4"/>
    <w:rsid w:val="00F77396"/>
    <w:rsid w:val="00FB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E0F89"/>
  <w15:docId w15:val="{7E614C68-2F56-4365-A670-1ECEF9B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character" w:styleId="af1">
    <w:name w:val="Unresolved Mention"/>
    <w:basedOn w:val="a0"/>
    <w:uiPriority w:val="99"/>
    <w:semiHidden/>
    <w:unhideWhenUsed/>
    <w:rsid w:val="0033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urin@town.reihoku.lg.jp" TargetMode="External"/><Relationship Id="rId4" Type="http://schemas.openxmlformats.org/officeDocument/2006/relationships/hyperlink" Target="mailto:nourin@town.reihoku.lg.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157</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山口泰治</dc:creator>
  <cp:keywords/>
  <dc:description/>
  <cp:lastModifiedBy>intra603</cp:lastModifiedBy>
  <cp:revision>20</cp:revision>
  <cp:lastPrinted>2025-08-21T06:30:00Z</cp:lastPrinted>
  <dcterms:created xsi:type="dcterms:W3CDTF">2025-08-18T04:05:00Z</dcterms:created>
  <dcterms:modified xsi:type="dcterms:W3CDTF">2025-08-21T06:30:00Z</dcterms:modified>
</cp:coreProperties>
</file>