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3E" w:rsidRDefault="00AB4D95" w:rsidP="00AB4D95">
      <w:pPr>
        <w:jc w:val="center"/>
        <w:rPr>
          <w:sz w:val="36"/>
        </w:rPr>
      </w:pPr>
      <w:r w:rsidRPr="00AB4D95">
        <w:rPr>
          <w:rFonts w:hint="eastAsia"/>
          <w:sz w:val="36"/>
        </w:rPr>
        <w:t>委　任　状</w:t>
      </w:r>
    </w:p>
    <w:p w:rsidR="00AB4D95" w:rsidRDefault="00AB4D95" w:rsidP="00AB4D9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　月　　　日　　　</w:t>
      </w:r>
    </w:p>
    <w:p w:rsidR="00AB4D95" w:rsidRDefault="00AB4D95" w:rsidP="00AB4D95">
      <w:pPr>
        <w:jc w:val="right"/>
        <w:rPr>
          <w:sz w:val="24"/>
        </w:rPr>
      </w:pPr>
    </w:p>
    <w:p w:rsidR="00AB4D95" w:rsidRDefault="00AB4D95" w:rsidP="00AB4D95">
      <w:pPr>
        <w:jc w:val="left"/>
        <w:rPr>
          <w:sz w:val="24"/>
        </w:rPr>
      </w:pPr>
      <w:r>
        <w:rPr>
          <w:rFonts w:hint="eastAsia"/>
          <w:sz w:val="24"/>
        </w:rPr>
        <w:t>苓北町長　様</w:t>
      </w:r>
    </w:p>
    <w:p w:rsidR="00AB4D95" w:rsidRDefault="00AB4D95" w:rsidP="00AB4D95">
      <w:pPr>
        <w:jc w:val="right"/>
        <w:rPr>
          <w:sz w:val="24"/>
        </w:rPr>
      </w:pPr>
    </w:p>
    <w:p w:rsidR="00AB4D95" w:rsidRDefault="00AB4D95" w:rsidP="005C005D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法人名　　　　　　　　　　　　　　　</w:t>
      </w:r>
    </w:p>
    <w:p w:rsidR="00AB4D95" w:rsidRDefault="00AB4D95" w:rsidP="005C005D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　</w:t>
      </w:r>
    </w:p>
    <w:p w:rsidR="00AB4D95" w:rsidRDefault="00AB4D95" w:rsidP="005C005D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代表者　　　　　　　　　　　　　印　</w:t>
      </w:r>
    </w:p>
    <w:p w:rsidR="00AB4D95" w:rsidRDefault="00AB4D95" w:rsidP="005C005D">
      <w:pPr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電　話　　　　　　　　　　　　　　　</w:t>
      </w:r>
    </w:p>
    <w:p w:rsidR="00AB4D95" w:rsidRDefault="00AB4D95" w:rsidP="00AB4D95">
      <w:pPr>
        <w:jc w:val="left"/>
        <w:rPr>
          <w:sz w:val="24"/>
        </w:rPr>
      </w:pPr>
    </w:p>
    <w:p w:rsidR="00AB4D95" w:rsidRDefault="00AB4D95" w:rsidP="00AB4D95">
      <w:pPr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40005</wp:posOffset>
                </wp:positionV>
                <wp:extent cx="3105150" cy="590550"/>
                <wp:effectExtent l="0" t="0" r="19050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90550"/>
                        </a:xfrm>
                        <a:prstGeom prst="brace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FF09B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71.25pt;margin-top:3.15pt;width:244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" strokecolor="black [3213]" strokeweight="1pt"/>
            </w:pict>
          </mc:Fallback>
        </mc:AlternateContent>
      </w:r>
      <w:r>
        <w:rPr>
          <w:rFonts w:hint="eastAsia"/>
          <w:sz w:val="24"/>
        </w:rPr>
        <w:t xml:space="preserve">　　　　　　中小企業信用保険法第２条第５項第４号</w:t>
      </w:r>
    </w:p>
    <w:p w:rsidR="00AB4D95" w:rsidRDefault="00AB4D95" w:rsidP="00AB4D95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下記の者に　中小企業信用保険法第２条第５項第５号　　の規定による認定申請</w:t>
      </w:r>
    </w:p>
    <w:p w:rsidR="00AB4D95" w:rsidRDefault="00AB4D95" w:rsidP="00AB4D95">
      <w:pPr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>中小企業信用保険法第２条第６項</w:t>
      </w:r>
    </w:p>
    <w:p w:rsidR="00A94459" w:rsidRDefault="00A94459" w:rsidP="00AB4D95">
      <w:pPr>
        <w:jc w:val="left"/>
        <w:rPr>
          <w:sz w:val="24"/>
        </w:rPr>
      </w:pPr>
      <w:r>
        <w:rPr>
          <w:rFonts w:hint="eastAsia"/>
          <w:sz w:val="24"/>
        </w:rPr>
        <w:t>に関する一切の権限を委任します。</w:t>
      </w:r>
    </w:p>
    <w:p w:rsidR="00A94459" w:rsidRDefault="00A94459" w:rsidP="00A94459">
      <w:pPr>
        <w:rPr>
          <w:sz w:val="24"/>
        </w:rPr>
      </w:pPr>
    </w:p>
    <w:p w:rsidR="00A94459" w:rsidRDefault="00A94459" w:rsidP="00A94459">
      <w:pPr>
        <w:rPr>
          <w:sz w:val="24"/>
        </w:rPr>
      </w:pPr>
    </w:p>
    <w:p w:rsidR="005C005D" w:rsidRDefault="005C005D" w:rsidP="00A94459">
      <w:pPr>
        <w:rPr>
          <w:sz w:val="24"/>
        </w:rPr>
      </w:pPr>
    </w:p>
    <w:p w:rsidR="005C005D" w:rsidRDefault="005C005D" w:rsidP="00A94459">
      <w:pPr>
        <w:rPr>
          <w:rFonts w:hint="eastAsia"/>
          <w:sz w:val="24"/>
        </w:rPr>
      </w:pPr>
    </w:p>
    <w:p w:rsidR="00A94459" w:rsidRDefault="005C005D" w:rsidP="005C005D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</w:t>
      </w:r>
    </w:p>
    <w:p w:rsidR="005C005D" w:rsidRDefault="005C005D" w:rsidP="005C005D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金融機関名・店名　　　　　　　　　　　　　　</w:t>
      </w:r>
    </w:p>
    <w:p w:rsidR="005C005D" w:rsidRDefault="005C005D" w:rsidP="005C005D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担当者名　　　　　　　　　　　　印　</w:t>
      </w:r>
    </w:p>
    <w:p w:rsidR="005C005D" w:rsidRDefault="005C005D" w:rsidP="005C005D">
      <w:pPr>
        <w:jc w:val="right"/>
        <w:rPr>
          <w:sz w:val="24"/>
        </w:rPr>
      </w:pPr>
    </w:p>
    <w:p w:rsidR="005C005D" w:rsidRDefault="005C005D" w:rsidP="005C005D">
      <w:pPr>
        <w:jc w:val="left"/>
        <w:rPr>
          <w:sz w:val="24"/>
        </w:rPr>
      </w:pPr>
    </w:p>
    <w:p w:rsidR="005C005D" w:rsidRDefault="005C005D" w:rsidP="005C005D">
      <w:pPr>
        <w:jc w:val="left"/>
        <w:rPr>
          <w:sz w:val="24"/>
        </w:rPr>
      </w:pPr>
    </w:p>
    <w:p w:rsidR="005C005D" w:rsidRDefault="005C005D" w:rsidP="005C005D">
      <w:pPr>
        <w:jc w:val="left"/>
        <w:rPr>
          <w:sz w:val="24"/>
        </w:rPr>
      </w:pPr>
    </w:p>
    <w:p w:rsidR="005C005D" w:rsidRDefault="005C005D" w:rsidP="005C005D">
      <w:pPr>
        <w:jc w:val="left"/>
        <w:rPr>
          <w:sz w:val="24"/>
        </w:rPr>
      </w:pPr>
      <w:r>
        <w:rPr>
          <w:rFonts w:hint="eastAsia"/>
          <w:sz w:val="24"/>
        </w:rPr>
        <w:t>（注）｛　｝内について、</w:t>
      </w:r>
    </w:p>
    <w:p w:rsidR="005C005D" w:rsidRDefault="005C005D" w:rsidP="005C005D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セーフティネット保証４号の場合は中小企業信用保険法第２条第５項第４号</w:t>
      </w:r>
    </w:p>
    <w:p w:rsidR="005C005D" w:rsidRDefault="005C005D" w:rsidP="005C005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セーフティネット保証５号の場合は中小企業信用保険法第２条第５項第５号</w:t>
      </w:r>
    </w:p>
    <w:p w:rsidR="005C005D" w:rsidRDefault="005C005D" w:rsidP="005C005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危機関連保証の場合は中小企業信用保険法第２条第６項</w:t>
      </w:r>
    </w:p>
    <w:p w:rsidR="005C005D" w:rsidRPr="005C005D" w:rsidRDefault="005C005D" w:rsidP="005C005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に丸をつけて下さい（複数可）。</w:t>
      </w:r>
      <w:bookmarkStart w:id="0" w:name="_GoBack"/>
      <w:bookmarkEnd w:id="0"/>
    </w:p>
    <w:sectPr w:rsidR="005C005D" w:rsidRPr="005C005D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95"/>
    <w:rsid w:val="005C005D"/>
    <w:rsid w:val="006A563E"/>
    <w:rsid w:val="00A94459"/>
    <w:rsid w:val="00A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89965"/>
  <w15:docId w15:val="{67ACA9C3-CA13-4590-AB7F-80B7B88E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A94459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A94459"/>
    <w:rPr>
      <w:sz w:val="24"/>
    </w:rPr>
  </w:style>
  <w:style w:type="paragraph" w:styleId="af3">
    <w:name w:val="Closing"/>
    <w:basedOn w:val="a"/>
    <w:link w:val="af4"/>
    <w:uiPriority w:val="99"/>
    <w:unhideWhenUsed/>
    <w:rsid w:val="00A94459"/>
    <w:pPr>
      <w:jc w:val="right"/>
    </w:pPr>
    <w:rPr>
      <w:sz w:val="24"/>
    </w:rPr>
  </w:style>
  <w:style w:type="character" w:customStyle="1" w:styleId="af4">
    <w:name w:val="結語 (文字)"/>
    <w:basedOn w:val="a0"/>
    <w:link w:val="af3"/>
    <w:uiPriority w:val="99"/>
    <w:rsid w:val="00A94459"/>
    <w:rPr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5C0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5C0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697D-5A42-487C-B045-D0DA8C6A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intra405</dc:creator>
  <cp:keywords/>
  <dc:description/>
  <cp:lastModifiedBy>intra405</cp:lastModifiedBy>
  <cp:revision>1</cp:revision>
  <cp:lastPrinted>2020-03-18T00:13:00Z</cp:lastPrinted>
  <dcterms:created xsi:type="dcterms:W3CDTF">2020-03-17T23:43:00Z</dcterms:created>
  <dcterms:modified xsi:type="dcterms:W3CDTF">2020-03-18T00:14:00Z</dcterms:modified>
</cp:coreProperties>
</file>